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2FEC" w14:textId="77777777" w:rsidR="00821633" w:rsidRDefault="00821633">
      <w:pPr>
        <w:pStyle w:val="Heading1"/>
        <w:rPr>
          <w:rFonts w:eastAsia="Times New Roman"/>
        </w:rPr>
      </w:pPr>
      <w:proofErr w:type="spellStart"/>
      <w:r>
        <w:rPr>
          <w:rFonts w:eastAsia="Times New Roman"/>
        </w:rPr>
        <w:t>DevLearn</w:t>
      </w:r>
      <w:proofErr w:type="spellEnd"/>
      <w:r>
        <w:rPr>
          <w:rFonts w:eastAsia="Times New Roman"/>
        </w:rPr>
        <w:t xml:space="preserve"> 2025 Call </w:t>
      </w:r>
      <w:proofErr w:type="gramStart"/>
      <w:r>
        <w:rPr>
          <w:rFonts w:eastAsia="Times New Roman"/>
        </w:rPr>
        <w:t>For</w:t>
      </w:r>
      <w:proofErr w:type="gramEnd"/>
      <w:r>
        <w:rPr>
          <w:rFonts w:eastAsia="Times New Roman"/>
        </w:rPr>
        <w:t xml:space="preserve"> Proposals</w:t>
      </w:r>
    </w:p>
    <w:p w14:paraId="79EF5057" w14:textId="77777777" w:rsidR="00821633" w:rsidRDefault="00821633">
      <w:pPr>
        <w:jc w:val="center"/>
        <w:rPr>
          <w:rFonts w:eastAsia="Times New Roman"/>
        </w:rPr>
      </w:pPr>
      <w:r>
        <w:rPr>
          <w:rFonts w:eastAsia="Times New Roman"/>
        </w:rPr>
        <w:pict w14:anchorId="7E87EBB8">
          <v:rect id="_x0000_i1025" style="width:468pt;height:1pt" o:hralign="center" o:hrstd="t" o:hr="t" fillcolor="#a0a0a0" stroked="f"/>
        </w:pict>
      </w:r>
    </w:p>
    <w:p w14:paraId="6CEA111D" w14:textId="77777777" w:rsidR="00821633" w:rsidRDefault="00821633">
      <w:pPr>
        <w:pStyle w:val="Heading2"/>
        <w:rPr>
          <w:rFonts w:eastAsia="Times New Roman"/>
        </w:rPr>
      </w:pPr>
      <w:r>
        <w:rPr>
          <w:rFonts w:eastAsia="Times New Roman"/>
        </w:rPr>
        <w:t>WELCOME!</w:t>
      </w:r>
    </w:p>
    <w:p w14:paraId="6A9F7AF2" w14:textId="77777777" w:rsidR="00821633" w:rsidRDefault="00821633">
      <w:pPr>
        <w:pStyle w:val="Heading4"/>
        <w:rPr>
          <w:rFonts w:eastAsia="Times New Roman"/>
        </w:rPr>
      </w:pPr>
      <w:r>
        <w:rPr>
          <w:rFonts w:eastAsia="Times New Roman"/>
        </w:rPr>
        <w:t xml:space="preserve">1) What are you </w:t>
      </w:r>
      <w:proofErr w:type="gramStart"/>
      <w:r>
        <w:rPr>
          <w:rFonts w:eastAsia="Times New Roman"/>
        </w:rPr>
        <w:t>proposing?*</w:t>
      </w:r>
      <w:proofErr w:type="gramEnd"/>
    </w:p>
    <w:p w14:paraId="033C8809" w14:textId="77777777" w:rsidR="00821633" w:rsidRDefault="00821633">
      <w:pPr>
        <w:pStyle w:val="normaltext"/>
      </w:pPr>
      <w:proofErr w:type="gramStart"/>
      <w:r>
        <w:t>( )</w:t>
      </w:r>
      <w:proofErr w:type="gramEnd"/>
      <w:r>
        <w:t xml:space="preserve"> Concurrent Conference Session (1 hour)</w:t>
      </w:r>
    </w:p>
    <w:p w14:paraId="443B66E2" w14:textId="77777777" w:rsidR="00821633" w:rsidRDefault="00821633">
      <w:pPr>
        <w:pStyle w:val="normaltext"/>
      </w:pPr>
      <w:proofErr w:type="gramStart"/>
      <w:r>
        <w:t>( )</w:t>
      </w:r>
      <w:proofErr w:type="gramEnd"/>
      <w:r>
        <w:t xml:space="preserve"> Concurrent Conference Mini Workshop (90 minutes)</w:t>
      </w:r>
    </w:p>
    <w:p w14:paraId="35E6CCFD" w14:textId="77777777" w:rsidR="00821633" w:rsidRDefault="00821633">
      <w:pPr>
        <w:pStyle w:val="normaltext"/>
      </w:pPr>
      <w:proofErr w:type="gramStart"/>
      <w:r>
        <w:t>( )</w:t>
      </w:r>
      <w:proofErr w:type="gramEnd"/>
      <w:r>
        <w:t xml:space="preserve"> Preconference Full Day Workshop (6 hours)</w:t>
      </w:r>
    </w:p>
    <w:p w14:paraId="7252CB11" w14:textId="77777777" w:rsidR="00821633" w:rsidRDefault="00821633">
      <w:pPr>
        <w:pStyle w:val="Heading4"/>
        <w:rPr>
          <w:rFonts w:eastAsia="Times New Roman"/>
        </w:rPr>
      </w:pPr>
      <w:r>
        <w:rPr>
          <w:rFonts w:eastAsia="Times New Roman"/>
        </w:rPr>
        <w:t xml:space="preserve">2) </w:t>
      </w:r>
      <w:r>
        <w:rPr>
          <w:rStyle w:val="Strong"/>
          <w:rFonts w:eastAsia="Times New Roman"/>
          <w:b/>
          <w:bCs/>
        </w:rPr>
        <w:t>Engage with the Learning Guild</w:t>
      </w:r>
      <w:r>
        <w:rPr>
          <w:rFonts w:eastAsia="Times New Roman"/>
        </w:rPr>
        <w:br/>
      </w:r>
      <w:r>
        <w:rPr>
          <w:rFonts w:eastAsia="Times New Roman"/>
          <w:b w:val="0"/>
          <w:bCs w:val="0"/>
        </w:rPr>
        <w:t xml:space="preserve">If your session or workshop proposal is </w:t>
      </w:r>
      <w:r>
        <w:rPr>
          <w:rStyle w:val="Emphasis"/>
          <w:rFonts w:eastAsia="Times New Roman"/>
          <w:b w:val="0"/>
          <w:bCs w:val="0"/>
        </w:rPr>
        <w:t>not</w:t>
      </w:r>
      <w:r>
        <w:rPr>
          <w:rFonts w:eastAsia="Times New Roman"/>
          <w:b w:val="0"/>
          <w:bCs w:val="0"/>
        </w:rPr>
        <w:t xml:space="preserve"> selected for the initial program, would you be interested in presenting at an Online Conference if it is a fit, and/or writing an article for our community-driven online magazine, Learning Solutions? </w:t>
      </w:r>
    </w:p>
    <w:p w14:paraId="6D453E1D" w14:textId="77777777" w:rsidR="00821633" w:rsidRDefault="00821633">
      <w:pPr>
        <w:pStyle w:val="normaltext"/>
      </w:pPr>
      <w:proofErr w:type="gramStart"/>
      <w:r>
        <w:t>( )</w:t>
      </w:r>
      <w:proofErr w:type="gramEnd"/>
      <w:r>
        <w:t xml:space="preserve"> Yes</w:t>
      </w:r>
    </w:p>
    <w:p w14:paraId="146CD0F4" w14:textId="77777777" w:rsidR="00821633" w:rsidRDefault="00821633">
      <w:pPr>
        <w:pStyle w:val="normaltext"/>
      </w:pPr>
      <w:proofErr w:type="gramStart"/>
      <w:r>
        <w:t>( )</w:t>
      </w:r>
      <w:proofErr w:type="gramEnd"/>
      <w:r>
        <w:t xml:space="preserve"> Yes, presenting only</w:t>
      </w:r>
    </w:p>
    <w:p w14:paraId="2D98E234" w14:textId="77777777" w:rsidR="00821633" w:rsidRDefault="00821633">
      <w:pPr>
        <w:pStyle w:val="normaltext"/>
      </w:pPr>
      <w:proofErr w:type="gramStart"/>
      <w:r>
        <w:t>( )</w:t>
      </w:r>
      <w:proofErr w:type="gramEnd"/>
      <w:r>
        <w:t xml:space="preserve"> Yes, writing only</w:t>
      </w:r>
    </w:p>
    <w:p w14:paraId="5D2ABC41" w14:textId="77777777" w:rsidR="00821633" w:rsidRDefault="00821633">
      <w:pPr>
        <w:pStyle w:val="normaltext"/>
      </w:pPr>
      <w:proofErr w:type="gramStart"/>
      <w:r>
        <w:t>( )</w:t>
      </w:r>
      <w:proofErr w:type="gramEnd"/>
      <w:r>
        <w:t xml:space="preserve"> No</w:t>
      </w:r>
    </w:p>
    <w:p w14:paraId="4B8501DF" w14:textId="77777777" w:rsidR="00821633" w:rsidRDefault="00821633">
      <w:pPr>
        <w:jc w:val="center"/>
        <w:rPr>
          <w:rFonts w:eastAsia="Times New Roman"/>
        </w:rPr>
      </w:pPr>
      <w:r>
        <w:rPr>
          <w:rFonts w:eastAsia="Times New Roman"/>
        </w:rPr>
        <w:pict w14:anchorId="3F6AED40">
          <v:rect id="_x0000_i1026" style="width:468pt;height:1pt" o:hralign="center" o:hrstd="t" o:hr="t" fillcolor="#a0a0a0" stroked="f"/>
        </w:pict>
      </w:r>
    </w:p>
    <w:p w14:paraId="48A5B64E" w14:textId="77777777" w:rsidR="00821633" w:rsidRDefault="00821633">
      <w:pPr>
        <w:pStyle w:val="Heading2"/>
        <w:rPr>
          <w:rFonts w:eastAsia="Times New Roman"/>
        </w:rPr>
      </w:pPr>
      <w:r>
        <w:rPr>
          <w:rFonts w:eastAsia="Times New Roman"/>
        </w:rPr>
        <w:t>Please tell us about your session</w:t>
      </w:r>
    </w:p>
    <w:p w14:paraId="184FB690" w14:textId="77777777" w:rsidR="00821633" w:rsidRDefault="00821633">
      <w:pPr>
        <w:pStyle w:val="Heading4"/>
        <w:rPr>
          <w:rFonts w:eastAsia="Times New Roman"/>
        </w:rPr>
      </w:pPr>
      <w:r>
        <w:rPr>
          <w:rFonts w:eastAsia="Times New Roman"/>
        </w:rPr>
        <w:t xml:space="preserve">3) </w:t>
      </w:r>
      <w:r>
        <w:rPr>
          <w:rStyle w:val="Strong"/>
          <w:rFonts w:eastAsia="Times New Roman"/>
          <w:b/>
          <w:bCs/>
        </w:rPr>
        <w:t xml:space="preserve">Is your concurrent session a "BYOD" </w:t>
      </w:r>
      <w:proofErr w:type="gramStart"/>
      <w:r>
        <w:rPr>
          <w:rStyle w:val="Strong"/>
          <w:rFonts w:eastAsia="Times New Roman"/>
          <w:b/>
          <w:bCs/>
        </w:rPr>
        <w:t>session?*</w:t>
      </w:r>
      <w:proofErr w:type="gramEnd"/>
    </w:p>
    <w:p w14:paraId="451B7F30" w14:textId="77777777" w:rsidR="00821633" w:rsidRDefault="00821633">
      <w:pPr>
        <w:pStyle w:val="normaltext"/>
      </w:pPr>
      <w:r>
        <w:t xml:space="preserve">BYOD (Bring Your Own Device) sessions teach attendees to use a tool or perform specific technical skills. </w:t>
      </w:r>
      <w:proofErr w:type="gramStart"/>
      <w:r>
        <w:t xml:space="preserve">The </w:t>
      </w:r>
      <w:r>
        <w:rPr>
          <w:rStyle w:val="Strong"/>
        </w:rPr>
        <w:t xml:space="preserve">majority </w:t>
      </w:r>
      <w:r>
        <w:t>of</w:t>
      </w:r>
      <w:proofErr w:type="gramEnd"/>
      <w:r>
        <w:t xml:space="preserve"> the time in these sessions should be spent on hands-on activities where the attendee is using their own laptop, tablet, or mobile device.</w:t>
      </w:r>
    </w:p>
    <w:p w14:paraId="4AEB3C36" w14:textId="77777777" w:rsidR="00821633" w:rsidRDefault="00821633">
      <w:pPr>
        <w:pStyle w:val="normaltext"/>
      </w:pPr>
      <w:proofErr w:type="gramStart"/>
      <w:r>
        <w:t>( )</w:t>
      </w:r>
      <w:proofErr w:type="gramEnd"/>
      <w:r>
        <w:t xml:space="preserve"> Yes</w:t>
      </w:r>
    </w:p>
    <w:p w14:paraId="3D71D369" w14:textId="77777777" w:rsidR="00821633" w:rsidRDefault="00821633">
      <w:pPr>
        <w:pStyle w:val="normaltext"/>
      </w:pPr>
      <w:proofErr w:type="gramStart"/>
      <w:r>
        <w:t>( )</w:t>
      </w:r>
      <w:proofErr w:type="gramEnd"/>
      <w:r>
        <w:t xml:space="preserve"> No</w:t>
      </w:r>
    </w:p>
    <w:p w14:paraId="52C83D48" w14:textId="77777777" w:rsidR="00821633" w:rsidRDefault="00821633">
      <w:pPr>
        <w:pStyle w:val="Heading3"/>
        <w:rPr>
          <w:rFonts w:eastAsia="Times New Roman"/>
        </w:rPr>
      </w:pPr>
      <w:r>
        <w:rPr>
          <w:rFonts w:eastAsia="Times New Roman"/>
        </w:rPr>
        <w:t xml:space="preserve">4) </w:t>
      </w:r>
      <w:r>
        <w:rPr>
          <w:rStyle w:val="Strong"/>
          <w:rFonts w:eastAsia="Times New Roman"/>
          <w:b/>
          <w:bCs/>
          <w:sz w:val="24"/>
          <w:szCs w:val="24"/>
        </w:rPr>
        <w:t xml:space="preserve">What is the suggested title for your session or </w:t>
      </w:r>
      <w:proofErr w:type="gramStart"/>
      <w:r>
        <w:rPr>
          <w:rStyle w:val="Strong"/>
          <w:rFonts w:eastAsia="Times New Roman"/>
          <w:b/>
          <w:bCs/>
          <w:sz w:val="24"/>
          <w:szCs w:val="24"/>
        </w:rPr>
        <w:t>workshop?</w:t>
      </w:r>
      <w:r>
        <w:rPr>
          <w:rStyle w:val="Strong"/>
          <w:rFonts w:eastAsia="Times New Roman"/>
          <w:b/>
          <w:bCs/>
        </w:rPr>
        <w:t>*</w:t>
      </w:r>
      <w:proofErr w:type="gramEnd"/>
    </w:p>
    <w:p w14:paraId="66E3E0B3" w14:textId="77777777" w:rsidR="00821633" w:rsidRDefault="00821633">
      <w:pPr>
        <w:pStyle w:val="normaltext"/>
      </w:pPr>
      <w:r>
        <w:t>It’s helpful to have a title that’s clear about what topics, techniques, and/or approaches your session will cover. That can help you attract the right audience as well as assist attendees who choose sessions based on the title alone.</w:t>
      </w:r>
    </w:p>
    <w:p w14:paraId="4F30224C" w14:textId="77777777" w:rsidR="00821633" w:rsidRDefault="00821633">
      <w:pPr>
        <w:pStyle w:val="normaltext"/>
        <w:rPr>
          <w:b/>
          <w:bCs/>
        </w:rPr>
      </w:pPr>
      <w:r>
        <w:rPr>
          <w:b/>
          <w:bCs/>
        </w:rPr>
        <w:t xml:space="preserve">Title: </w:t>
      </w:r>
    </w:p>
    <w:p w14:paraId="04A08D56" w14:textId="77777777" w:rsidR="00821633" w:rsidRDefault="00821633">
      <w:pPr>
        <w:pStyle w:val="Heading4"/>
        <w:rPr>
          <w:rFonts w:eastAsia="Times New Roman"/>
        </w:rPr>
      </w:pPr>
      <w:r>
        <w:rPr>
          <w:rFonts w:eastAsia="Times New Roman"/>
        </w:rPr>
        <w:lastRenderedPageBreak/>
        <w:t xml:space="preserve">5) </w:t>
      </w:r>
      <w:r>
        <w:rPr>
          <w:rStyle w:val="Strong"/>
          <w:rFonts w:eastAsia="Times New Roman"/>
          <w:b/>
          <w:bCs/>
        </w:rPr>
        <w:t xml:space="preserve">What topic </w:t>
      </w:r>
      <w:r>
        <w:rPr>
          <w:rStyle w:val="Emphasis"/>
          <w:rFonts w:eastAsia="Times New Roman"/>
        </w:rPr>
        <w:t xml:space="preserve">best </w:t>
      </w:r>
      <w:r>
        <w:rPr>
          <w:rStyle w:val="Strong"/>
          <w:rFonts w:eastAsia="Times New Roman"/>
          <w:b/>
          <w:bCs/>
        </w:rPr>
        <w:t xml:space="preserve">describes the theme or focus of your proposed session or </w:t>
      </w:r>
      <w:proofErr w:type="gramStart"/>
      <w:r>
        <w:rPr>
          <w:rStyle w:val="Strong"/>
          <w:rFonts w:eastAsia="Times New Roman"/>
          <w:b/>
          <w:bCs/>
        </w:rPr>
        <w:t>workshop?*</w:t>
      </w:r>
      <w:proofErr w:type="gramEnd"/>
    </w:p>
    <w:p w14:paraId="1E5AD9E9" w14:textId="77777777" w:rsidR="00821633" w:rsidRDefault="00821633">
      <w:pPr>
        <w:pStyle w:val="normaltext"/>
      </w:pPr>
      <w:r>
        <w:rPr>
          <w:rStyle w:val="Emphasis"/>
        </w:rPr>
        <w:t xml:space="preserve">Choose </w:t>
      </w:r>
      <w:r>
        <w:rPr>
          <w:rStyle w:val="Strong"/>
          <w:i/>
          <w:iCs/>
        </w:rPr>
        <w:t>one.</w:t>
      </w:r>
    </w:p>
    <w:p w14:paraId="1E6685EE" w14:textId="77777777" w:rsidR="00821633" w:rsidRDefault="00821633">
      <w:pPr>
        <w:pStyle w:val="normaltext"/>
      </w:pPr>
      <w:proofErr w:type="gramStart"/>
      <w:r>
        <w:t>[ ]</w:t>
      </w:r>
      <w:proofErr w:type="gramEnd"/>
      <w:r>
        <w:t xml:space="preserve"> AI &amp; Emerging Tech</w:t>
      </w:r>
    </w:p>
    <w:p w14:paraId="5E2CBD79" w14:textId="77777777" w:rsidR="00821633" w:rsidRDefault="00821633">
      <w:pPr>
        <w:pStyle w:val="normaltext"/>
      </w:pPr>
      <w:proofErr w:type="gramStart"/>
      <w:r>
        <w:t>[ ]</w:t>
      </w:r>
      <w:proofErr w:type="gramEnd"/>
      <w:r>
        <w:t xml:space="preserve"> AR &amp; VR</w:t>
      </w:r>
    </w:p>
    <w:p w14:paraId="756DA5C4" w14:textId="77777777" w:rsidR="00821633" w:rsidRDefault="00821633">
      <w:pPr>
        <w:pStyle w:val="normaltext"/>
      </w:pPr>
      <w:proofErr w:type="gramStart"/>
      <w:r>
        <w:t>[ ]</w:t>
      </w:r>
      <w:proofErr w:type="gramEnd"/>
      <w:r>
        <w:t xml:space="preserve"> Data &amp; Measurement</w:t>
      </w:r>
    </w:p>
    <w:p w14:paraId="0A7D561B" w14:textId="77777777" w:rsidR="00821633" w:rsidRDefault="00821633">
      <w:pPr>
        <w:pStyle w:val="normaltext"/>
      </w:pPr>
      <w:proofErr w:type="gramStart"/>
      <w:r>
        <w:t>[ ]</w:t>
      </w:r>
      <w:proofErr w:type="gramEnd"/>
      <w:r>
        <w:t xml:space="preserve"> Development &amp; Tools</w:t>
      </w:r>
    </w:p>
    <w:p w14:paraId="055CEDB4" w14:textId="77777777" w:rsidR="00821633" w:rsidRDefault="00821633">
      <w:pPr>
        <w:pStyle w:val="normaltext"/>
      </w:pPr>
      <w:proofErr w:type="gramStart"/>
      <w:r>
        <w:t>[ ]</w:t>
      </w:r>
      <w:proofErr w:type="gramEnd"/>
      <w:r>
        <w:t xml:space="preserve"> Games &amp; Gamification</w:t>
      </w:r>
    </w:p>
    <w:p w14:paraId="5917C617" w14:textId="77777777" w:rsidR="00821633" w:rsidRDefault="00821633">
      <w:pPr>
        <w:pStyle w:val="normaltext"/>
      </w:pPr>
      <w:proofErr w:type="gramStart"/>
      <w:r>
        <w:t>[ ]</w:t>
      </w:r>
      <w:proofErr w:type="gramEnd"/>
      <w:r>
        <w:t xml:space="preserve"> Instructional Design</w:t>
      </w:r>
    </w:p>
    <w:p w14:paraId="001746F0" w14:textId="77777777" w:rsidR="00821633" w:rsidRDefault="00821633">
      <w:pPr>
        <w:pStyle w:val="normaltext"/>
      </w:pPr>
      <w:r>
        <w:t xml:space="preserve"> </w:t>
      </w:r>
      <w:proofErr w:type="gramStart"/>
      <w:r>
        <w:t>[ ]</w:t>
      </w:r>
      <w:proofErr w:type="gramEnd"/>
      <w:r>
        <w:t xml:space="preserve"> </w:t>
      </w:r>
      <w:r>
        <w:t>Learning Leadership</w:t>
      </w:r>
    </w:p>
    <w:p w14:paraId="18090BDA" w14:textId="77777777" w:rsidR="00821633" w:rsidRDefault="00821633">
      <w:pPr>
        <w:pStyle w:val="normaltext"/>
      </w:pPr>
      <w:proofErr w:type="gramStart"/>
      <w:r>
        <w:t>[ ]</w:t>
      </w:r>
      <w:proofErr w:type="gramEnd"/>
      <w:r>
        <w:t xml:space="preserve"> Learning Platforms</w:t>
      </w:r>
    </w:p>
    <w:p w14:paraId="2E18798C" w14:textId="77777777" w:rsidR="00821633" w:rsidRDefault="00821633">
      <w:pPr>
        <w:pStyle w:val="normaltext"/>
      </w:pPr>
      <w:proofErr w:type="gramStart"/>
      <w:r>
        <w:t>[ ]</w:t>
      </w:r>
      <w:proofErr w:type="gramEnd"/>
      <w:r>
        <w:t xml:space="preserve"> Management &amp; Strategy</w:t>
      </w:r>
    </w:p>
    <w:p w14:paraId="7BFBBEB3" w14:textId="77777777" w:rsidR="00821633" w:rsidRDefault="00821633">
      <w:pPr>
        <w:pStyle w:val="normaltext"/>
      </w:pPr>
      <w:proofErr w:type="gramStart"/>
      <w:r>
        <w:t>[ ]</w:t>
      </w:r>
      <w:proofErr w:type="gramEnd"/>
      <w:r>
        <w:t xml:space="preserve"> Micro &amp; Workflow Learning</w:t>
      </w:r>
    </w:p>
    <w:p w14:paraId="03CFD4AA" w14:textId="77777777" w:rsidR="00821633" w:rsidRDefault="00821633">
      <w:pPr>
        <w:pStyle w:val="normaltext"/>
      </w:pPr>
      <w:r>
        <w:t xml:space="preserve"> </w:t>
      </w:r>
      <w:proofErr w:type="gramStart"/>
      <w:r>
        <w:t>[ ]</w:t>
      </w:r>
      <w:proofErr w:type="gramEnd"/>
      <w:r>
        <w:t xml:space="preserve"> Video &amp; Media</w:t>
      </w:r>
    </w:p>
    <w:p w14:paraId="571E2625" w14:textId="77777777" w:rsidR="00821633" w:rsidRDefault="00821633">
      <w:pPr>
        <w:pStyle w:val="normaltext"/>
      </w:pPr>
      <w:r>
        <w:t xml:space="preserve"> </w:t>
      </w:r>
      <w:proofErr w:type="gramStart"/>
      <w:r>
        <w:t>[ ]</w:t>
      </w:r>
      <w:proofErr w:type="gramEnd"/>
      <w:r>
        <w:t xml:space="preserve"> Virtual Classrooms</w:t>
      </w:r>
    </w:p>
    <w:p w14:paraId="3AAA2F9C" w14:textId="77777777" w:rsidR="00821633" w:rsidRDefault="00821633">
      <w:pPr>
        <w:pStyle w:val="Heading4"/>
        <w:spacing w:before="0"/>
        <w:rPr>
          <w:rFonts w:eastAsia="Times New Roman"/>
        </w:rPr>
      </w:pPr>
      <w:r>
        <w:rPr>
          <w:noProof/>
        </w:rPr>
        <w:drawing>
          <wp:anchor distT="0" distB="0" distL="114300" distR="114300" simplePos="0" relativeHeight="251658240" behindDoc="0" locked="0" layoutInCell="1" allowOverlap="1" wp14:anchorId="041C9063" wp14:editId="56DBDB2A">
            <wp:simplePos x="0" y="0"/>
            <wp:positionH relativeFrom="margin">
              <wp:align>center</wp:align>
            </wp:positionH>
            <wp:positionV relativeFrom="paragraph">
              <wp:posOffset>1193800</wp:posOffset>
            </wp:positionV>
            <wp:extent cx="6419215" cy="1254760"/>
            <wp:effectExtent l="0" t="0" r="635" b="254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19215" cy="12547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 xml:space="preserve">6) </w:t>
      </w:r>
      <w:r>
        <w:rPr>
          <w:rStyle w:val="Strong"/>
          <w:rFonts w:eastAsia="Times New Roman"/>
          <w:b/>
          <w:bCs/>
        </w:rPr>
        <w:t>Do attendees need prerequisite knowledge?</w:t>
      </w:r>
      <w:r>
        <w:rPr>
          <w:rFonts w:eastAsia="Times New Roman"/>
        </w:rPr>
        <w:br/>
      </w:r>
      <w:r>
        <w:rPr>
          <w:rFonts w:eastAsia="Times New Roman"/>
          <w:b w:val="0"/>
          <w:bCs w:val="0"/>
        </w:rPr>
        <w:t xml:space="preserve">In the space below, provide the Technology, Concepts, and/or </w:t>
      </w:r>
      <w:proofErr w:type="gramStart"/>
      <w:r>
        <w:rPr>
          <w:rFonts w:eastAsia="Times New Roman"/>
          <w:b w:val="0"/>
          <w:bCs w:val="0"/>
        </w:rPr>
        <w:t>Processes</w:t>
      </w:r>
      <w:proofErr w:type="gramEnd"/>
      <w:r>
        <w:rPr>
          <w:rFonts w:eastAsia="Times New Roman"/>
          <w:b w:val="0"/>
          <w:bCs w:val="0"/>
        </w:rPr>
        <w:t xml:space="preserve"> you will be discussing and the level you expect attendees to have with each </w:t>
      </w:r>
      <w:r>
        <w:rPr>
          <w:rStyle w:val="Strong"/>
          <w:rFonts w:eastAsia="Times New Roman"/>
          <w:b/>
          <w:bCs/>
        </w:rPr>
        <w:t xml:space="preserve">before </w:t>
      </w:r>
      <w:r>
        <w:rPr>
          <w:rFonts w:eastAsia="Times New Roman"/>
          <w:b w:val="0"/>
          <w:bCs w:val="0"/>
        </w:rPr>
        <w:t xml:space="preserve">attending to be successful in your session or workshop. </w:t>
      </w:r>
      <w:r>
        <w:rPr>
          <w:rStyle w:val="Emphasis"/>
          <w:rFonts w:eastAsia="Times New Roman"/>
          <w:b w:val="0"/>
          <w:bCs w:val="0"/>
        </w:rPr>
        <w:t xml:space="preserve">This helps you get the right people in the room and ensure that your attendees can get maximum benefit from their time with </w:t>
      </w:r>
      <w:proofErr w:type="gramStart"/>
      <w:r>
        <w:rPr>
          <w:rStyle w:val="Emphasis"/>
          <w:rFonts w:eastAsia="Times New Roman"/>
          <w:b w:val="0"/>
          <w:bCs w:val="0"/>
        </w:rPr>
        <w:t>you.</w:t>
      </w:r>
      <w:r>
        <w:rPr>
          <w:rStyle w:val="Emphasis"/>
          <w:rFonts w:eastAsia="Times New Roman"/>
          <w:b w:val="0"/>
          <w:bCs w:val="0"/>
          <w:i w:val="0"/>
          <w:iCs w:val="0"/>
        </w:rPr>
        <w:t>*</w:t>
      </w:r>
      <w:proofErr w:type="gramEnd"/>
      <w:r>
        <w:br/>
      </w:r>
      <w:r>
        <w:rPr>
          <w:sz w:val="21"/>
          <w:szCs w:val="21"/>
          <w:u w:val="single"/>
        </w:rPr>
        <w:t>EXAMPLE</w:t>
      </w:r>
      <w:r>
        <w:rPr>
          <w:sz w:val="21"/>
          <w:szCs w:val="21"/>
        </w:rPr>
        <w:t>:</w:t>
      </w:r>
      <w:r>
        <w:br/>
      </w:r>
      <w:r>
        <w:br/>
      </w:r>
      <w:r>
        <w:br/>
      </w:r>
      <w:r>
        <w:br/>
      </w:r>
      <w:r>
        <w:br/>
      </w:r>
      <w:r>
        <w:br/>
      </w:r>
      <w:r>
        <w:br/>
      </w:r>
      <w:r>
        <w:br/>
      </w:r>
      <w:r>
        <w:br/>
      </w:r>
      <w:r>
        <w:br/>
      </w:r>
      <w:r>
        <w:rPr>
          <w:rStyle w:val="Strong"/>
        </w:rPr>
        <w:t>Aware = Have only seen or heard of i</w:t>
      </w:r>
      <w:r>
        <w:rPr>
          <w:rStyle w:val="Strong"/>
        </w:rPr>
        <w:t>t</w:t>
      </w:r>
      <w:r>
        <w:br/>
      </w:r>
      <w:r>
        <w:rPr>
          <w:rStyle w:val="Strong"/>
        </w:rPr>
        <w:t>Familiar = Understand key features and have used them occasionall</w:t>
      </w:r>
      <w:r>
        <w:rPr>
          <w:rStyle w:val="Strong"/>
        </w:rPr>
        <w:t>y</w:t>
      </w:r>
      <w:r>
        <w:br/>
      </w:r>
      <w:r>
        <w:rPr>
          <w:rStyle w:val="Strong"/>
        </w:rPr>
        <w:t>Proficient = Can effectively and efficiently use or apply i</w:t>
      </w:r>
      <w:r>
        <w:rPr>
          <w:rStyle w:val="Strong"/>
        </w:rPr>
        <w:t>t</w:t>
      </w:r>
      <w:r>
        <w:br/>
      </w:r>
    </w:p>
    <w:tbl>
      <w:tblPr>
        <w:tblStyle w:val="Tabelacomgrade"/>
        <w:tblpPr w:leftFromText="180" w:rightFromText="180" w:vertAnchor="text" w:horzAnchor="margin" w:tblpXSpec="center" w:tblpY="-928"/>
        <w:tblW w:w="11520"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880"/>
        <w:gridCol w:w="2880"/>
        <w:gridCol w:w="2880"/>
        <w:gridCol w:w="2880"/>
      </w:tblGrid>
      <w:tr w:rsidR="00000000" w14:paraId="71F38064" w14:textId="77777777">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F1492B" w14:textId="77777777" w:rsidR="00821633" w:rsidRDefault="00821633">
            <w:pPr>
              <w:rPr>
                <w:rFonts w:eastAsia="Times New Roman"/>
              </w:rPr>
            </w:pPr>
          </w:p>
        </w:tc>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C90B3C4" w14:textId="77777777" w:rsidR="00821633" w:rsidRDefault="00821633">
            <w:pPr>
              <w:jc w:val="center"/>
              <w:rPr>
                <w:rFonts w:eastAsia="Times New Roman"/>
                <w:b/>
                <w:bCs/>
              </w:rPr>
            </w:pPr>
            <w:r>
              <w:rPr>
                <w:rFonts w:eastAsia="Times New Roman"/>
                <w:b/>
                <w:bCs/>
              </w:rPr>
              <w:t>Aware of</w:t>
            </w:r>
          </w:p>
        </w:tc>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64D2211" w14:textId="77777777" w:rsidR="00821633" w:rsidRDefault="00821633">
            <w:pPr>
              <w:jc w:val="center"/>
              <w:rPr>
                <w:rFonts w:eastAsia="Times New Roman"/>
                <w:b/>
                <w:bCs/>
              </w:rPr>
            </w:pPr>
            <w:r>
              <w:rPr>
                <w:rFonts w:eastAsia="Times New Roman"/>
                <w:b/>
                <w:bCs/>
              </w:rPr>
              <w:t>Familiar with</w:t>
            </w:r>
          </w:p>
        </w:tc>
        <w:tc>
          <w:tcPr>
            <w:tcW w:w="2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20EB67" w14:textId="77777777" w:rsidR="00821633" w:rsidRDefault="00821633">
            <w:pPr>
              <w:jc w:val="center"/>
              <w:rPr>
                <w:rFonts w:eastAsia="Times New Roman"/>
                <w:b/>
                <w:bCs/>
              </w:rPr>
            </w:pPr>
            <w:r>
              <w:rPr>
                <w:rFonts w:eastAsia="Times New Roman"/>
                <w:b/>
                <w:bCs/>
              </w:rPr>
              <w:t>Proficient in</w:t>
            </w:r>
          </w:p>
        </w:tc>
      </w:tr>
      <w:tr w:rsidR="00000000" w14:paraId="7C70C848" w14:textId="77777777">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918274" w14:textId="77777777" w:rsidR="00821633" w:rsidRDefault="00821633">
            <w:pPr>
              <w:rPr>
                <w:rFonts w:eastAsia="Times New Roman"/>
              </w:rPr>
            </w:pPr>
            <w:r>
              <w:rPr>
                <w:rFonts w:eastAsia="Times New Roman"/>
              </w:rPr>
              <w:t>Technology, Concept, or Process: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465503"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3828C2"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807E0F" w14:textId="77777777" w:rsidR="00821633" w:rsidRDefault="00821633">
            <w:pPr>
              <w:jc w:val="center"/>
              <w:rPr>
                <w:rFonts w:eastAsia="Times New Roman"/>
              </w:rPr>
            </w:pPr>
            <w:r>
              <w:rPr>
                <w:rFonts w:eastAsia="Times New Roman"/>
              </w:rPr>
              <w:t>_________________________________________________</w:t>
            </w:r>
          </w:p>
        </w:tc>
      </w:tr>
      <w:tr w:rsidR="00000000" w14:paraId="34CB1871" w14:textId="77777777">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C07343" w14:textId="77777777" w:rsidR="00821633" w:rsidRDefault="00821633">
            <w:pPr>
              <w:rPr>
                <w:rFonts w:eastAsia="Times New Roman"/>
              </w:rPr>
            </w:pPr>
            <w:r>
              <w:rPr>
                <w:rFonts w:eastAsia="Times New Roman"/>
              </w:rPr>
              <w:t>Technology, Concept, or Process: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12839E"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5019AC"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F583B9" w14:textId="77777777" w:rsidR="00821633" w:rsidRDefault="00821633">
            <w:pPr>
              <w:jc w:val="center"/>
              <w:rPr>
                <w:rFonts w:eastAsia="Times New Roman"/>
              </w:rPr>
            </w:pPr>
            <w:r>
              <w:rPr>
                <w:rFonts w:eastAsia="Times New Roman"/>
              </w:rPr>
              <w:t>_________________________________________________</w:t>
            </w:r>
          </w:p>
        </w:tc>
      </w:tr>
      <w:tr w:rsidR="00000000" w14:paraId="6FC9A1E0" w14:textId="77777777">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756CCE" w14:textId="77777777" w:rsidR="00821633" w:rsidRDefault="00821633">
            <w:pPr>
              <w:rPr>
                <w:rFonts w:eastAsia="Times New Roman"/>
              </w:rPr>
            </w:pPr>
            <w:r>
              <w:rPr>
                <w:rFonts w:eastAsia="Times New Roman"/>
              </w:rPr>
              <w:t>Technology, Concept, or Process: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DC1F29"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A43957"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38A974" w14:textId="77777777" w:rsidR="00821633" w:rsidRDefault="00821633">
            <w:pPr>
              <w:jc w:val="center"/>
              <w:rPr>
                <w:rFonts w:eastAsia="Times New Roman"/>
              </w:rPr>
            </w:pPr>
            <w:r>
              <w:rPr>
                <w:rFonts w:eastAsia="Times New Roman"/>
              </w:rPr>
              <w:t>_________________________________________________</w:t>
            </w:r>
          </w:p>
        </w:tc>
      </w:tr>
      <w:tr w:rsidR="00000000" w14:paraId="7E3C14A8" w14:textId="77777777">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540D4E" w14:textId="77777777" w:rsidR="00821633" w:rsidRDefault="00821633">
            <w:pPr>
              <w:rPr>
                <w:rFonts w:eastAsia="Times New Roman"/>
              </w:rPr>
            </w:pPr>
            <w:r>
              <w:rPr>
                <w:rFonts w:eastAsia="Times New Roman"/>
              </w:rPr>
              <w:t>Technology, Concept, or Process: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8F37CA"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5BFAAE"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ACA4D3" w14:textId="77777777" w:rsidR="00821633" w:rsidRDefault="00821633">
            <w:pPr>
              <w:jc w:val="center"/>
              <w:rPr>
                <w:rFonts w:eastAsia="Times New Roman"/>
              </w:rPr>
            </w:pPr>
            <w:r>
              <w:rPr>
                <w:rFonts w:eastAsia="Times New Roman"/>
              </w:rPr>
              <w:t>_________________________________________________</w:t>
            </w:r>
          </w:p>
        </w:tc>
      </w:tr>
      <w:tr w:rsidR="00000000" w14:paraId="269ADAA9" w14:textId="77777777">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F16159" w14:textId="77777777" w:rsidR="00821633" w:rsidRDefault="00821633">
            <w:pPr>
              <w:rPr>
                <w:rFonts w:eastAsia="Times New Roman"/>
              </w:rPr>
            </w:pPr>
            <w:r>
              <w:rPr>
                <w:rFonts w:eastAsia="Times New Roman"/>
              </w:rPr>
              <w:t>Technology, Concept, or Process:</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3077F7"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76F008" w14:textId="77777777" w:rsidR="00821633" w:rsidRDefault="00821633">
            <w:pPr>
              <w:jc w:val="center"/>
              <w:rPr>
                <w:rFonts w:eastAsia="Times New Roman"/>
              </w:rPr>
            </w:pPr>
            <w:r>
              <w:rPr>
                <w:rFonts w:eastAsia="Times New Roman"/>
              </w:rPr>
              <w:t>_________________________________________________</w:t>
            </w:r>
          </w:p>
        </w:tc>
        <w:tc>
          <w:tcPr>
            <w:tcW w:w="2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E350AD" w14:textId="77777777" w:rsidR="00821633" w:rsidRDefault="00821633">
            <w:pPr>
              <w:jc w:val="center"/>
              <w:rPr>
                <w:rFonts w:eastAsia="Times New Roman"/>
              </w:rPr>
            </w:pPr>
            <w:r>
              <w:rPr>
                <w:rFonts w:eastAsia="Times New Roman"/>
              </w:rPr>
              <w:t>_________________________________________________</w:t>
            </w:r>
          </w:p>
        </w:tc>
      </w:tr>
    </w:tbl>
    <w:p w14:paraId="1DC348C2" w14:textId="77777777" w:rsidR="00821633" w:rsidRDefault="00821633">
      <w:pPr>
        <w:pStyle w:val="Heading4"/>
        <w:rPr>
          <w:rFonts w:eastAsia="Times New Roman"/>
        </w:rPr>
      </w:pPr>
    </w:p>
    <w:p w14:paraId="67CAF944" w14:textId="77777777" w:rsidR="00821633" w:rsidRDefault="00821633">
      <w:pPr>
        <w:pStyle w:val="Heading4"/>
        <w:rPr>
          <w:rFonts w:eastAsia="Times New Roman"/>
        </w:rPr>
      </w:pPr>
      <w:r>
        <w:rPr>
          <w:rFonts w:eastAsia="Times New Roman"/>
        </w:rPr>
        <w:t xml:space="preserve">7) </w:t>
      </w:r>
      <w:r>
        <w:rPr>
          <w:rStyle w:val="Strong"/>
          <w:rFonts w:eastAsia="Times New Roman"/>
          <w:b/>
          <w:bCs/>
        </w:rPr>
        <w:t>What specific skill or knowledge will attendees take away from your session or workshop?</w:t>
      </w:r>
      <w:r>
        <w:rPr>
          <w:rFonts w:eastAsia="Times New Roman"/>
        </w:rPr>
        <w:br/>
      </w:r>
      <w:r>
        <w:rPr>
          <w:rFonts w:eastAsia="Times New Roman"/>
          <w:b w:val="0"/>
          <w:bCs w:val="0"/>
        </w:rPr>
        <w:t xml:space="preserve">Please </w:t>
      </w:r>
      <w:r>
        <w:rPr>
          <w:rFonts w:eastAsia="Times New Roman"/>
          <w:b w:val="0"/>
          <w:bCs w:val="0"/>
        </w:rPr>
        <w:t>describe the strategies, techniques, and/or skills your session will emphasize or teach.</w:t>
      </w:r>
    </w:p>
    <w:p w14:paraId="70C987C8" w14:textId="77777777" w:rsidR="00821633" w:rsidRDefault="00821633">
      <w:pPr>
        <w:pStyle w:val="normaltext"/>
      </w:pPr>
      <w:r>
        <w:rPr>
          <w:rStyle w:val="Strong"/>
        </w:rPr>
        <w:t>EXAMPLE:</w:t>
      </w:r>
      <w:r>
        <w:t xml:space="preserve"> </w:t>
      </w:r>
    </w:p>
    <w:p w14:paraId="7E6AFAF0" w14:textId="77777777" w:rsidR="00821633" w:rsidRDefault="00821633">
      <w:pPr>
        <w:numPr>
          <w:ilvl w:val="0"/>
          <w:numId w:val="3"/>
        </w:numPr>
        <w:spacing w:before="100" w:beforeAutospacing="1" w:after="100" w:afterAutospacing="1"/>
        <w:rPr>
          <w:rFonts w:eastAsia="Times New Roman"/>
        </w:rPr>
      </w:pPr>
      <w:r>
        <w:rPr>
          <w:rStyle w:val="Emphasis"/>
          <w:rFonts w:eastAsia="Times New Roman"/>
        </w:rPr>
        <w:t>Why explainer videos can be more effective than plain text for sharing content</w:t>
      </w:r>
    </w:p>
    <w:p w14:paraId="6929CFFB" w14:textId="77777777" w:rsidR="00821633" w:rsidRDefault="00821633">
      <w:pPr>
        <w:numPr>
          <w:ilvl w:val="0"/>
          <w:numId w:val="3"/>
        </w:numPr>
        <w:spacing w:before="100" w:beforeAutospacing="1" w:after="100" w:afterAutospacing="1"/>
        <w:rPr>
          <w:rFonts w:eastAsia="Times New Roman"/>
        </w:rPr>
      </w:pPr>
      <w:r>
        <w:rPr>
          <w:rStyle w:val="Emphasis"/>
          <w:rFonts w:eastAsia="Times New Roman"/>
        </w:rPr>
        <w:t>What makes a good explainer video script, including brevity, good pacing, and using language and terminology that’s right for your intended audience.</w:t>
      </w:r>
    </w:p>
    <w:p w14:paraId="041CC7B3" w14:textId="77777777" w:rsidR="00821633" w:rsidRDefault="00821633">
      <w:pPr>
        <w:numPr>
          <w:ilvl w:val="0"/>
          <w:numId w:val="3"/>
        </w:numPr>
        <w:spacing w:before="100" w:beforeAutospacing="1" w:after="100" w:afterAutospacing="1"/>
        <w:rPr>
          <w:rFonts w:eastAsia="Times New Roman"/>
        </w:rPr>
      </w:pPr>
      <w:r>
        <w:rPr>
          <w:rStyle w:val="Emphasis"/>
          <w:rFonts w:eastAsia="Times New Roman"/>
        </w:rPr>
        <w:t xml:space="preserve">How you can use the features in the Animate pane of </w:t>
      </w:r>
      <w:proofErr w:type="spellStart"/>
      <w:r>
        <w:rPr>
          <w:rStyle w:val="Emphasis"/>
          <w:rFonts w:eastAsia="Times New Roman"/>
        </w:rPr>
        <w:t>CaptiLine</w:t>
      </w:r>
      <w:proofErr w:type="spellEnd"/>
      <w:r>
        <w:rPr>
          <w:rStyle w:val="Emphasis"/>
          <w:rFonts w:eastAsia="Times New Roman"/>
        </w:rPr>
        <w:t xml:space="preserve"> to illustrate your content and create a video without dedicated animation software.</w:t>
      </w:r>
    </w:p>
    <w:p w14:paraId="5F25C6A3" w14:textId="77777777" w:rsidR="00821633" w:rsidRDefault="00821633">
      <w:pPr>
        <w:numPr>
          <w:ilvl w:val="0"/>
          <w:numId w:val="3"/>
        </w:numPr>
        <w:spacing w:before="100" w:beforeAutospacing="1" w:after="100" w:afterAutospacing="1"/>
        <w:rPr>
          <w:rStyle w:val="Emphasis"/>
          <w:i w:val="0"/>
          <w:iCs w:val="0"/>
        </w:rPr>
      </w:pPr>
      <w:r>
        <w:rPr>
          <w:rStyle w:val="Emphasis"/>
          <w:rFonts w:eastAsia="Times New Roman"/>
        </w:rPr>
        <w:t xml:space="preserve">How to record and integrate voice-over and background music into your </w:t>
      </w:r>
      <w:proofErr w:type="spellStart"/>
      <w:r>
        <w:rPr>
          <w:rStyle w:val="Emphasis"/>
          <w:rFonts w:eastAsia="Times New Roman"/>
        </w:rPr>
        <w:t>CaptiLine</w:t>
      </w:r>
      <w:proofErr w:type="spellEnd"/>
      <w:r>
        <w:rPr>
          <w:rStyle w:val="Emphasis"/>
          <w:rFonts w:eastAsia="Times New Roman"/>
        </w:rPr>
        <w:t xml:space="preserve"> file using the Audio feature.</w:t>
      </w:r>
    </w:p>
    <w:p w14:paraId="4742464A" w14:textId="77777777" w:rsidR="00821633" w:rsidRDefault="00821633">
      <w:pPr>
        <w:spacing w:before="100" w:beforeAutospacing="1" w:after="100" w:afterAutospacing="1"/>
      </w:pPr>
      <w:r>
        <w:rPr>
          <w:rFonts w:eastAsia="Times New Roman"/>
          <w:b/>
          <w:bCs/>
        </w:rPr>
        <w:t>Takeaways should complete the sentence:</w:t>
      </w:r>
      <w:r>
        <w:rPr>
          <w:rFonts w:eastAsia="Times New Roman"/>
        </w:rPr>
        <w:t xml:space="preserve"> </w:t>
      </w:r>
      <w:r>
        <w:rPr>
          <w:rStyle w:val="Strong"/>
          <w:rFonts w:eastAsia="Times New Roman"/>
          <w:b w:val="0"/>
          <w:bCs w:val="0"/>
          <w:i/>
          <w:iCs/>
        </w:rPr>
        <w:t>In this session, you will learn...</w:t>
      </w:r>
      <w:r>
        <w:rPr>
          <w:rFonts w:eastAsia="Times New Roman"/>
          <w:i/>
          <w:iCs/>
        </w:rPr>
        <w:br/>
      </w:r>
      <w:r>
        <w:rPr>
          <w:rStyle w:val="Emphasis"/>
          <w:rFonts w:eastAsia="Times New Roman"/>
        </w:rPr>
        <w:t xml:space="preserve">(You must have at least </w:t>
      </w:r>
      <w:proofErr w:type="gramStart"/>
      <w:r>
        <w:rPr>
          <w:rStyle w:val="Emphasis"/>
          <w:rFonts w:eastAsia="Times New Roman"/>
        </w:rPr>
        <w:t>3)</w:t>
      </w:r>
      <w:r>
        <w:rPr>
          <w:rStyle w:val="Emphasis"/>
          <w:rFonts w:eastAsia="Times New Roman"/>
          <w:i w:val="0"/>
          <w:iCs w:val="0"/>
        </w:rPr>
        <w:t>*</w:t>
      </w:r>
      <w:proofErr w:type="gramEnd"/>
    </w:p>
    <w:p w14:paraId="548F4E03" w14:textId="77777777" w:rsidR="00821633" w:rsidRDefault="00821633">
      <w:pPr>
        <w:pStyle w:val="normaltext"/>
      </w:pPr>
      <w:r>
        <w:t>1: _________________________________________________</w:t>
      </w:r>
    </w:p>
    <w:p w14:paraId="18B0ADB9" w14:textId="77777777" w:rsidR="00821633" w:rsidRDefault="00821633">
      <w:pPr>
        <w:pStyle w:val="normaltext"/>
      </w:pPr>
      <w:r>
        <w:t>2: _________________________________________________</w:t>
      </w:r>
    </w:p>
    <w:p w14:paraId="4D054382" w14:textId="77777777" w:rsidR="00821633" w:rsidRDefault="00821633">
      <w:pPr>
        <w:pStyle w:val="normaltext"/>
      </w:pPr>
      <w:r>
        <w:t>3: _________________________________________________</w:t>
      </w:r>
    </w:p>
    <w:p w14:paraId="5DFBBFFF" w14:textId="77777777" w:rsidR="00821633" w:rsidRDefault="00821633">
      <w:pPr>
        <w:pStyle w:val="normaltext"/>
      </w:pPr>
      <w:r>
        <w:t>4: _________________________________________________</w:t>
      </w:r>
    </w:p>
    <w:p w14:paraId="1E017773" w14:textId="77777777" w:rsidR="00821633" w:rsidRDefault="00821633">
      <w:pPr>
        <w:pStyle w:val="normaltext"/>
      </w:pPr>
      <w:r>
        <w:t>5: _________________________________________________</w:t>
      </w:r>
    </w:p>
    <w:p w14:paraId="39503A23" w14:textId="77777777" w:rsidR="00821633" w:rsidRDefault="00821633">
      <w:pPr>
        <w:pStyle w:val="Heading3"/>
        <w:rPr>
          <w:rFonts w:eastAsia="Times New Roman"/>
        </w:rPr>
      </w:pPr>
      <w:r>
        <w:rPr>
          <w:rFonts w:eastAsia="Times New Roman"/>
        </w:rPr>
        <w:lastRenderedPageBreak/>
        <w:t xml:space="preserve">8) </w:t>
      </w:r>
      <w:r>
        <w:rPr>
          <w:rStyle w:val="Strong"/>
          <w:rFonts w:eastAsia="Times New Roman"/>
          <w:b/>
          <w:bCs/>
          <w:sz w:val="24"/>
          <w:szCs w:val="24"/>
        </w:rPr>
        <w:t>Description of Your Session for Attendees</w:t>
      </w:r>
      <w:r>
        <w:rPr>
          <w:rFonts w:eastAsia="Times New Roman"/>
        </w:rPr>
        <w:t>*</w:t>
      </w:r>
    </w:p>
    <w:p w14:paraId="55D335DE" w14:textId="77777777" w:rsidR="00821633" w:rsidRDefault="00821633">
      <w:pPr>
        <w:pStyle w:val="normaltext"/>
      </w:pPr>
      <w:r>
        <w:t xml:space="preserve">Please provide a concise (100-150 words) description that includes: </w:t>
      </w:r>
    </w:p>
    <w:p w14:paraId="22C667BB" w14:textId="77777777" w:rsidR="00821633" w:rsidRDefault="00821633">
      <w:pPr>
        <w:numPr>
          <w:ilvl w:val="0"/>
          <w:numId w:val="6"/>
        </w:numPr>
        <w:spacing w:before="100" w:beforeAutospacing="1" w:after="100" w:afterAutospacing="1"/>
        <w:rPr>
          <w:rFonts w:eastAsia="Times New Roman"/>
        </w:rPr>
      </w:pPr>
      <w:r>
        <w:rPr>
          <w:rFonts w:eastAsia="Times New Roman"/>
        </w:rPr>
        <w:t>The problem or challenge your session addresses</w:t>
      </w:r>
    </w:p>
    <w:p w14:paraId="308641DB" w14:textId="77777777" w:rsidR="00821633" w:rsidRDefault="00821633">
      <w:pPr>
        <w:numPr>
          <w:ilvl w:val="0"/>
          <w:numId w:val="6"/>
        </w:numPr>
        <w:spacing w:before="100" w:beforeAutospacing="1" w:after="100" w:afterAutospacing="1"/>
        <w:rPr>
          <w:rFonts w:eastAsia="Times New Roman"/>
        </w:rPr>
      </w:pPr>
      <w:r>
        <w:rPr>
          <w:rFonts w:eastAsia="Times New Roman"/>
        </w:rPr>
        <w:t>How your session addresses this problem or challenge</w:t>
      </w:r>
    </w:p>
    <w:p w14:paraId="29994EFE" w14:textId="77777777" w:rsidR="00821633" w:rsidRDefault="00821633">
      <w:pPr>
        <w:numPr>
          <w:ilvl w:val="0"/>
          <w:numId w:val="6"/>
        </w:numPr>
        <w:spacing w:before="100" w:beforeAutospacing="1" w:after="100" w:afterAutospacing="1"/>
        <w:rPr>
          <w:rFonts w:eastAsia="Times New Roman"/>
        </w:rPr>
      </w:pPr>
      <w:r>
        <w:rPr>
          <w:rFonts w:eastAsia="Times New Roman"/>
        </w:rPr>
        <w:t>How you will engage attendees</w:t>
      </w:r>
    </w:p>
    <w:p w14:paraId="79783758" w14:textId="77777777" w:rsidR="00821633" w:rsidRDefault="00821633">
      <w:pPr>
        <w:rPr>
          <w:rStyle w:val="Emphasis"/>
        </w:rPr>
      </w:pPr>
      <w:r>
        <w:rPr>
          <w:rFonts w:eastAsia="Times New Roman"/>
        </w:rPr>
        <w:t xml:space="preserve">The session description helps attendees understand the value of your session and plan their schedule. </w:t>
      </w:r>
      <w:r>
        <w:rPr>
          <w:rStyle w:val="Strong"/>
          <w:rFonts w:eastAsia="Times New Roman"/>
        </w:rPr>
        <w:t>Let them know what is special about your angle on this topic.</w:t>
      </w:r>
      <w:r>
        <w:rPr>
          <w:rFonts w:eastAsia="Times New Roman"/>
        </w:rPr>
        <w:br/>
      </w:r>
      <w:r>
        <w:rPr>
          <w:rFonts w:eastAsia="Times New Roman"/>
        </w:rPr>
        <w:br/>
      </w:r>
      <w:r>
        <w:rPr>
          <w:rStyle w:val="Strong"/>
          <w:rFonts w:eastAsia="Times New Roman"/>
        </w:rPr>
        <w:t>Note:</w:t>
      </w:r>
      <w:r>
        <w:rPr>
          <w:rFonts w:eastAsia="Times New Roman"/>
        </w:rPr>
        <w:t xml:space="preserve"> Session descriptions appear on our conference website and app and may be used to promote your session and increase attendance. We may edit your description.</w:t>
      </w:r>
      <w:r>
        <w:rPr>
          <w:rFonts w:eastAsia="Times New Roman"/>
        </w:rPr>
        <w:br/>
      </w:r>
      <w:r>
        <w:rPr>
          <w:rFonts w:eastAsia="Times New Roman"/>
        </w:rPr>
        <w:br/>
      </w:r>
      <w:r>
        <w:rPr>
          <w:rStyle w:val="Strong"/>
          <w:rFonts w:eastAsia="Times New Roman"/>
        </w:rPr>
        <w:t>EXAMPLE:</w:t>
      </w:r>
      <w:r>
        <w:rPr>
          <w:rFonts w:eastAsia="Times New Roman"/>
        </w:rPr>
        <w:br/>
      </w:r>
      <w:r>
        <w:rPr>
          <w:rStyle w:val="Emphasis"/>
          <w:rFonts w:eastAsia="Times New Roman"/>
        </w:rPr>
        <w:t>AI is transforming the way we design and deliver learning, but leveraging its full potential requires more than just adopting new tools. It demands a shift in mindset, strategy, and workflow to ensure AI-driven solutions truly enhance learning outcomes. In this session, you'l</w:t>
      </w:r>
      <w:r>
        <w:rPr>
          <w:rStyle w:val="Emphasis"/>
          <w:rFonts w:eastAsia="Times New Roman"/>
        </w:rPr>
        <w:t>l explore how L&amp;D teams can integrate AI into their design and development processes in practical and meaningful ways. We’ll break down real-world case studies that highlight successful AI implementations, uncover the challenges and opportunities of AI-driven learning, and discuss how to balance automation with human-centered design. You'll leave this session with a clear roadmap for incorporating AI into your learning strategy, a set of guiding questions to evaluate AI tools for your organization, and acti</w:t>
      </w:r>
      <w:r>
        <w:rPr>
          <w:rStyle w:val="Emphasis"/>
          <w:rFonts w:eastAsia="Times New Roman"/>
        </w:rPr>
        <w:t>onable steps to experiment with AI in your own learning programs.</w:t>
      </w:r>
    </w:p>
    <w:p w14:paraId="13F01957" w14:textId="77777777" w:rsidR="00821633" w:rsidRDefault="00821633">
      <w:pPr>
        <w:rPr>
          <w:rStyle w:val="Emphasis"/>
          <w:rFonts w:eastAsia="Times New Roman"/>
        </w:rPr>
      </w:pPr>
    </w:p>
    <w:p w14:paraId="7D08E782" w14:textId="77777777" w:rsidR="00821633" w:rsidRDefault="00821633">
      <w:pPr>
        <w:rPr>
          <w:rStyle w:val="Emphasis"/>
          <w:rFonts w:eastAsia="Times New Roman"/>
          <w:b/>
          <w:bCs/>
          <w:i w:val="0"/>
          <w:iCs w:val="0"/>
        </w:rPr>
      </w:pPr>
      <w:r>
        <w:rPr>
          <w:rStyle w:val="Emphasis"/>
          <w:rFonts w:eastAsia="Times New Roman"/>
          <w:b/>
          <w:bCs/>
          <w:i w:val="0"/>
          <w:iCs w:val="0"/>
        </w:rPr>
        <w:t>Description:</w:t>
      </w:r>
    </w:p>
    <w:p w14:paraId="59A65C50" w14:textId="77777777" w:rsidR="00821633" w:rsidRDefault="00821633">
      <w:pPr>
        <w:rPr>
          <w:rStyle w:val="Emphasis"/>
          <w:rFonts w:eastAsia="Times New Roman"/>
        </w:rPr>
      </w:pPr>
    </w:p>
    <w:p w14:paraId="5E304D17" w14:textId="77777777" w:rsidR="00821633" w:rsidRDefault="00821633">
      <w:pPr>
        <w:rPr>
          <w:rStyle w:val="Emphasis"/>
          <w:rFonts w:eastAsia="Times New Roman"/>
        </w:rPr>
      </w:pPr>
    </w:p>
    <w:p w14:paraId="7E0A57FF" w14:textId="77777777" w:rsidR="00821633" w:rsidRDefault="00821633"/>
    <w:p w14:paraId="6DDEE05F" w14:textId="77777777" w:rsidR="00821633" w:rsidRDefault="00821633">
      <w:pPr>
        <w:pStyle w:val="Heading3"/>
        <w:rPr>
          <w:rFonts w:eastAsia="Times New Roman"/>
        </w:rPr>
      </w:pPr>
      <w:r>
        <w:rPr>
          <w:rFonts w:eastAsia="Times New Roman"/>
        </w:rPr>
        <w:t xml:space="preserve">9) </w:t>
      </w:r>
      <w:r>
        <w:rPr>
          <w:rStyle w:val="Strong"/>
          <w:rFonts w:eastAsia="Times New Roman"/>
          <w:b/>
          <w:bCs/>
          <w:sz w:val="24"/>
          <w:szCs w:val="24"/>
        </w:rPr>
        <w:t>How will attendees spend their day in your workshop?</w:t>
      </w:r>
      <w:r>
        <w:rPr>
          <w:rFonts w:eastAsia="Times New Roman"/>
        </w:rPr>
        <w:br/>
      </w:r>
      <w:r>
        <w:rPr>
          <w:rFonts w:eastAsia="Times New Roman"/>
          <w:b w:val="0"/>
          <w:bCs w:val="0"/>
          <w:sz w:val="24"/>
          <w:szCs w:val="24"/>
        </w:rPr>
        <w:t xml:space="preserve">Our full-day workshops offer the opportunity to explore a tool or topic in depth. A successful workshop proposal enables us to picture how attendees will spend the day, including interactive activities, tools they will need to use, and any knowledge or skills they need to have </w:t>
      </w:r>
      <w:proofErr w:type="gramStart"/>
      <w:r>
        <w:rPr>
          <w:rFonts w:eastAsia="Times New Roman"/>
          <w:b w:val="0"/>
          <w:bCs w:val="0"/>
          <w:sz w:val="24"/>
          <w:szCs w:val="24"/>
        </w:rPr>
        <w:t>in order to</w:t>
      </w:r>
      <w:proofErr w:type="gramEnd"/>
      <w:r>
        <w:rPr>
          <w:rFonts w:eastAsia="Times New Roman"/>
          <w:b w:val="0"/>
          <w:bCs w:val="0"/>
          <w:sz w:val="24"/>
          <w:szCs w:val="24"/>
        </w:rPr>
        <w:t xml:space="preserve"> fully participate in and benefit from the proposed workshop.</w:t>
      </w:r>
      <w:r>
        <w:rPr>
          <w:rFonts w:eastAsia="Times New Roman"/>
          <w:b w:val="0"/>
          <w:bCs w:val="0"/>
          <w:sz w:val="24"/>
          <w:szCs w:val="24"/>
        </w:rPr>
        <w:br/>
      </w:r>
      <w:r>
        <w:rPr>
          <w:rStyle w:val="Strong"/>
          <w:rFonts w:eastAsia="Times New Roman"/>
          <w:b/>
          <w:bCs/>
          <w:sz w:val="24"/>
          <w:szCs w:val="24"/>
        </w:rPr>
        <w:t>Please describe how you plan to engage attendees:</w:t>
      </w:r>
      <w:r>
        <w:rPr>
          <w:rFonts w:eastAsia="Times New Roman"/>
          <w:b w:val="0"/>
          <w:bCs w:val="0"/>
          <w:sz w:val="24"/>
          <w:szCs w:val="24"/>
        </w:rPr>
        <w:t xml:space="preserve"> How will they spend their time with you? Do they need prio</w:t>
      </w:r>
      <w:r>
        <w:rPr>
          <w:rFonts w:eastAsia="Times New Roman"/>
          <w:b w:val="0"/>
          <w:bCs w:val="0"/>
          <w:sz w:val="24"/>
          <w:szCs w:val="24"/>
        </w:rPr>
        <w:t>r knowledge or skills to fully participate in and benefit from your workshop? Should they bring a device (laptop? mobile) and specific software? If they need specific software, is a free version available?</w:t>
      </w:r>
      <w:r>
        <w:rPr>
          <w:rStyle w:val="Emphasis"/>
          <w:rFonts w:eastAsia="Times New Roman"/>
          <w:b w:val="0"/>
          <w:bCs w:val="0"/>
        </w:rPr>
        <w:t xml:space="preserve"> </w:t>
      </w:r>
      <w:r>
        <w:rPr>
          <w:rFonts w:eastAsia="Times New Roman"/>
          <w:b w:val="0"/>
          <w:bCs w:val="0"/>
        </w:rPr>
        <w:t>*</w:t>
      </w:r>
    </w:p>
    <w:p w14:paraId="1A529DC4" w14:textId="77777777" w:rsidR="00821633" w:rsidRDefault="00821633">
      <w:pPr>
        <w:pStyle w:val="NormalWeb"/>
        <w:spacing w:after="240" w:afterAutospacing="0"/>
        <w:rPr>
          <w:rStyle w:val="Emphasis"/>
          <w:b/>
          <w:bCs/>
          <w:i w:val="0"/>
          <w:iCs w:val="0"/>
        </w:rPr>
      </w:pPr>
      <w:r>
        <w:rPr>
          <w:rStyle w:val="Emphasis"/>
          <w:rFonts w:eastAsia="Times New Roman"/>
          <w:b/>
          <w:bCs/>
          <w:i w:val="0"/>
          <w:iCs w:val="0"/>
        </w:rPr>
        <w:t>Description:</w:t>
      </w:r>
    </w:p>
    <w:p w14:paraId="6E7B286A" w14:textId="77777777" w:rsidR="00821633" w:rsidRDefault="00821633">
      <w:pPr>
        <w:pStyle w:val="NormalWeb"/>
        <w:spacing w:after="240" w:afterAutospacing="0"/>
      </w:pPr>
    </w:p>
    <w:p w14:paraId="05CA5DE7" w14:textId="77777777" w:rsidR="00821633" w:rsidRDefault="00821633">
      <w:pPr>
        <w:pStyle w:val="Heading3"/>
        <w:rPr>
          <w:rFonts w:eastAsia="Times New Roman"/>
        </w:rPr>
      </w:pPr>
      <w:r>
        <w:rPr>
          <w:rFonts w:eastAsia="Times New Roman"/>
        </w:rPr>
        <w:lastRenderedPageBreak/>
        <w:t xml:space="preserve">10) </w:t>
      </w:r>
      <w:r>
        <w:rPr>
          <w:rStyle w:val="Strong"/>
          <w:rFonts w:eastAsia="Times New Roman"/>
          <w:b/>
          <w:bCs/>
          <w:sz w:val="24"/>
          <w:szCs w:val="24"/>
        </w:rPr>
        <w:t xml:space="preserve">How will attendees spend </w:t>
      </w:r>
      <w:proofErr w:type="gramStart"/>
      <w:r>
        <w:rPr>
          <w:rStyle w:val="Strong"/>
          <w:rFonts w:eastAsia="Times New Roman"/>
          <w:b/>
          <w:bCs/>
          <w:sz w:val="24"/>
          <w:szCs w:val="24"/>
        </w:rPr>
        <w:t>their 90</w:t>
      </w:r>
      <w:proofErr w:type="gramEnd"/>
      <w:r>
        <w:rPr>
          <w:rStyle w:val="Strong"/>
          <w:rFonts w:eastAsia="Times New Roman"/>
          <w:b/>
          <w:bCs/>
          <w:sz w:val="24"/>
          <w:szCs w:val="24"/>
        </w:rPr>
        <w:t xml:space="preserve"> minutes in your mini workshop?</w:t>
      </w:r>
      <w:r>
        <w:rPr>
          <w:rFonts w:eastAsia="Times New Roman"/>
        </w:rPr>
        <w:br/>
      </w:r>
      <w:r>
        <w:rPr>
          <w:rFonts w:eastAsia="Times New Roman"/>
          <w:b w:val="0"/>
          <w:bCs w:val="0"/>
          <w:sz w:val="24"/>
          <w:szCs w:val="24"/>
        </w:rPr>
        <w:t>Our all-new 90-minute min workshops provide the time and space to explore critical L&amp;</w:t>
      </w:r>
      <w:r>
        <w:rPr>
          <w:rFonts w:eastAsia="Times New Roman"/>
          <w:b w:val="0"/>
          <w:bCs w:val="0"/>
          <w:sz w:val="24"/>
          <w:szCs w:val="24"/>
        </w:rPr>
        <w:t>D topics in greater depth. A strong proposal will help us envision how attendees will engage during the session, including the discussions they will take part in, the hands-on activities they'll experience, and the practical strategies they will walk away with. These highly interactive sessions are designed to foster deeper learning, ensuring participants leave with actionable insights they can immediately apply to their work.</w:t>
      </w:r>
      <w:r>
        <w:rPr>
          <w:rFonts w:eastAsia="Times New Roman"/>
          <w:b w:val="0"/>
          <w:bCs w:val="0"/>
          <w:sz w:val="24"/>
          <w:szCs w:val="24"/>
        </w:rPr>
        <w:br/>
      </w:r>
      <w:r>
        <w:rPr>
          <w:rStyle w:val="Strong"/>
          <w:rFonts w:eastAsia="Times New Roman"/>
          <w:b/>
          <w:bCs/>
          <w:sz w:val="24"/>
          <w:szCs w:val="24"/>
        </w:rPr>
        <w:t>Please describe how you plan to engage attendees:</w:t>
      </w:r>
      <w:r>
        <w:rPr>
          <w:rFonts w:eastAsia="Times New Roman"/>
          <w:b w:val="0"/>
          <w:bCs w:val="0"/>
          <w:sz w:val="24"/>
          <w:szCs w:val="24"/>
        </w:rPr>
        <w:t xml:space="preserve"> How will they spend their time </w:t>
      </w:r>
      <w:r>
        <w:rPr>
          <w:rFonts w:eastAsia="Times New Roman"/>
          <w:b w:val="0"/>
          <w:bCs w:val="0"/>
          <w:sz w:val="24"/>
          <w:szCs w:val="24"/>
        </w:rPr>
        <w:t xml:space="preserve">with you? Do they need prior knowledge or skills to fully participate in and benefit from your </w:t>
      </w:r>
      <w:proofErr w:type="gramStart"/>
      <w:r>
        <w:rPr>
          <w:rFonts w:eastAsia="Times New Roman"/>
          <w:b w:val="0"/>
          <w:bCs w:val="0"/>
          <w:sz w:val="24"/>
          <w:szCs w:val="24"/>
        </w:rPr>
        <w:t>intensive?</w:t>
      </w:r>
      <w:r>
        <w:rPr>
          <w:rFonts w:eastAsia="Times New Roman"/>
          <w:b w:val="0"/>
          <w:bCs w:val="0"/>
        </w:rPr>
        <w:t>*</w:t>
      </w:r>
      <w:proofErr w:type="gramEnd"/>
    </w:p>
    <w:p w14:paraId="3F810FE7" w14:textId="77777777" w:rsidR="00821633" w:rsidRDefault="00821633">
      <w:pPr>
        <w:pStyle w:val="NormalWeb"/>
        <w:spacing w:after="240" w:afterAutospacing="0"/>
        <w:rPr>
          <w:rStyle w:val="Emphasis"/>
          <w:b/>
          <w:bCs/>
          <w:i w:val="0"/>
          <w:iCs w:val="0"/>
        </w:rPr>
      </w:pPr>
      <w:r>
        <w:rPr>
          <w:rStyle w:val="Emphasis"/>
          <w:rFonts w:eastAsia="Times New Roman"/>
          <w:b/>
          <w:bCs/>
          <w:i w:val="0"/>
          <w:iCs w:val="0"/>
        </w:rPr>
        <w:t>Description:</w:t>
      </w:r>
    </w:p>
    <w:p w14:paraId="554BF878" w14:textId="77777777" w:rsidR="00821633" w:rsidRDefault="00821633">
      <w:pPr>
        <w:pStyle w:val="NormalWeb"/>
        <w:spacing w:after="240" w:afterAutospacing="0"/>
        <w:rPr>
          <w:rStyle w:val="Emphasis"/>
          <w:rFonts w:eastAsia="Times New Roman"/>
          <w:b/>
          <w:bCs/>
          <w:i w:val="0"/>
          <w:iCs w:val="0"/>
        </w:rPr>
      </w:pPr>
    </w:p>
    <w:p w14:paraId="5E87EE7B" w14:textId="77777777" w:rsidR="00821633" w:rsidRDefault="00821633">
      <w:pPr>
        <w:pStyle w:val="NormalWeb"/>
        <w:spacing w:after="240" w:afterAutospacing="0"/>
      </w:pPr>
    </w:p>
    <w:p w14:paraId="1FD4CB30" w14:textId="77777777" w:rsidR="00821633" w:rsidRDefault="00821633">
      <w:pPr>
        <w:pStyle w:val="Heading3"/>
        <w:rPr>
          <w:rFonts w:eastAsia="Times New Roman"/>
        </w:rPr>
      </w:pPr>
      <w:r>
        <w:rPr>
          <w:rFonts w:eastAsia="Times New Roman"/>
        </w:rPr>
        <w:t xml:space="preserve">11) </w:t>
      </w:r>
      <w:r>
        <w:rPr>
          <w:rStyle w:val="Strong"/>
          <w:rFonts w:eastAsia="Times New Roman"/>
          <w:b/>
          <w:bCs/>
          <w:sz w:val="24"/>
          <w:szCs w:val="24"/>
        </w:rPr>
        <w:t xml:space="preserve">Additional Information </w:t>
      </w:r>
      <w:proofErr w:type="gramStart"/>
      <w:r>
        <w:rPr>
          <w:rStyle w:val="Strong"/>
          <w:rFonts w:eastAsia="Times New Roman"/>
          <w:b/>
          <w:bCs/>
          <w:sz w:val="24"/>
          <w:szCs w:val="24"/>
        </w:rPr>
        <w:t>For</w:t>
      </w:r>
      <w:proofErr w:type="gramEnd"/>
      <w:r>
        <w:rPr>
          <w:rStyle w:val="Strong"/>
          <w:rFonts w:eastAsia="Times New Roman"/>
          <w:b/>
          <w:bCs/>
          <w:sz w:val="24"/>
          <w:szCs w:val="24"/>
        </w:rPr>
        <w:t xml:space="preserve"> Our Team</w:t>
      </w:r>
    </w:p>
    <w:p w14:paraId="4183B67F" w14:textId="77777777" w:rsidR="00821633" w:rsidRDefault="00821633">
      <w:pPr>
        <w:pStyle w:val="normaltext"/>
      </w:pPr>
      <w:r>
        <w:t xml:space="preserve">Please provide some context for our reviewers. You can use this space to: </w:t>
      </w:r>
    </w:p>
    <w:p w14:paraId="74FCF99B" w14:textId="77777777" w:rsidR="00821633" w:rsidRDefault="00821633">
      <w:pPr>
        <w:numPr>
          <w:ilvl w:val="0"/>
          <w:numId w:val="9"/>
        </w:numPr>
        <w:spacing w:before="100" w:beforeAutospacing="1" w:after="100" w:afterAutospacing="1"/>
        <w:rPr>
          <w:rFonts w:eastAsia="Times New Roman"/>
        </w:rPr>
      </w:pPr>
      <w:r>
        <w:rPr>
          <w:rFonts w:eastAsia="Times New Roman"/>
        </w:rPr>
        <w:t>Provide additional details of how you will engage attendees</w:t>
      </w:r>
    </w:p>
    <w:p w14:paraId="2800967D" w14:textId="77777777" w:rsidR="00821633" w:rsidRDefault="00821633">
      <w:pPr>
        <w:numPr>
          <w:ilvl w:val="0"/>
          <w:numId w:val="9"/>
        </w:numPr>
        <w:spacing w:before="100" w:beforeAutospacing="1" w:after="100" w:afterAutospacing="1"/>
        <w:rPr>
          <w:rFonts w:eastAsia="Times New Roman"/>
        </w:rPr>
      </w:pPr>
      <w:r>
        <w:rPr>
          <w:rFonts w:eastAsia="Times New Roman"/>
        </w:rPr>
        <w:t>Describe your background or experience with the project or topic of your sessions</w:t>
      </w:r>
    </w:p>
    <w:p w14:paraId="3999F188" w14:textId="77777777" w:rsidR="00821633" w:rsidRDefault="00821633">
      <w:pPr>
        <w:numPr>
          <w:ilvl w:val="0"/>
          <w:numId w:val="9"/>
        </w:numPr>
        <w:spacing w:before="100" w:beforeAutospacing="1" w:after="100" w:afterAutospacing="1"/>
        <w:rPr>
          <w:rFonts w:eastAsia="Times New Roman"/>
        </w:rPr>
      </w:pPr>
      <w:r>
        <w:rPr>
          <w:rFonts w:eastAsia="Times New Roman"/>
        </w:rPr>
        <w:t>Add any information that will help us understand what is unique and valuable about your session</w:t>
      </w:r>
    </w:p>
    <w:p w14:paraId="61D3CA1E" w14:textId="77777777" w:rsidR="00821633" w:rsidRDefault="00821633">
      <w:pPr>
        <w:pStyle w:val="NormalWeb"/>
        <w:spacing w:after="240" w:afterAutospacing="0"/>
        <w:rPr>
          <w:rStyle w:val="Emphasis"/>
          <w:b/>
          <w:bCs/>
          <w:i w:val="0"/>
          <w:iCs w:val="0"/>
        </w:rPr>
      </w:pPr>
      <w:r>
        <w:rPr>
          <w:rStyle w:val="Emphasis"/>
          <w:rFonts w:eastAsia="Times New Roman"/>
          <w:b/>
          <w:bCs/>
          <w:i w:val="0"/>
          <w:iCs w:val="0"/>
        </w:rPr>
        <w:t>Additional Info:</w:t>
      </w:r>
    </w:p>
    <w:p w14:paraId="14FDC754" w14:textId="77777777" w:rsidR="00821633" w:rsidRDefault="00821633">
      <w:pPr>
        <w:pStyle w:val="NormalWeb"/>
        <w:spacing w:after="240" w:afterAutospacing="0"/>
        <w:rPr>
          <w:rStyle w:val="Emphasis"/>
          <w:rFonts w:eastAsia="Times New Roman"/>
          <w:b/>
          <w:bCs/>
          <w:i w:val="0"/>
          <w:iCs w:val="0"/>
        </w:rPr>
      </w:pPr>
    </w:p>
    <w:p w14:paraId="66D4A09A" w14:textId="77777777" w:rsidR="00821633" w:rsidRDefault="00821633">
      <w:pPr>
        <w:pStyle w:val="NormalWeb"/>
        <w:spacing w:after="240" w:afterAutospacing="0"/>
      </w:pPr>
    </w:p>
    <w:p w14:paraId="062231E7" w14:textId="77777777" w:rsidR="00821633" w:rsidRDefault="00821633">
      <w:pPr>
        <w:jc w:val="center"/>
        <w:rPr>
          <w:rFonts w:eastAsia="Times New Roman"/>
        </w:rPr>
      </w:pPr>
      <w:r>
        <w:rPr>
          <w:rFonts w:eastAsia="Times New Roman"/>
        </w:rPr>
        <w:pict w14:anchorId="4B73B2BF">
          <v:rect id="_x0000_i1027" style="width:468pt;height:1pt" o:hralign="center" o:hrstd="t" o:hr="t" fillcolor="#a0a0a0" stroked="f"/>
        </w:pict>
      </w:r>
    </w:p>
    <w:p w14:paraId="68E12B5B" w14:textId="77777777" w:rsidR="00821633" w:rsidRDefault="00821633">
      <w:pPr>
        <w:pStyle w:val="Heading2"/>
        <w:rPr>
          <w:rFonts w:eastAsia="Times New Roman"/>
        </w:rPr>
      </w:pPr>
      <w:r>
        <w:rPr>
          <w:rFonts w:eastAsia="Times New Roman"/>
        </w:rPr>
        <w:t>Now, Tell Us About the Speaker(s)</w:t>
      </w:r>
    </w:p>
    <w:p w14:paraId="214923FE" w14:textId="77777777" w:rsidR="00821633" w:rsidRDefault="00821633">
      <w:pPr>
        <w:pStyle w:val="Heading3"/>
        <w:rPr>
          <w:rFonts w:eastAsia="Times New Roman"/>
        </w:rPr>
      </w:pPr>
      <w:r>
        <w:rPr>
          <w:rFonts w:eastAsia="Times New Roman"/>
        </w:rPr>
        <w:t xml:space="preserve">12) </w:t>
      </w:r>
      <w:r>
        <w:rPr>
          <w:rStyle w:val="Strong"/>
          <w:rFonts w:eastAsia="Times New Roman"/>
          <w:b/>
          <w:bCs/>
          <w:sz w:val="24"/>
          <w:szCs w:val="24"/>
        </w:rPr>
        <w:t>Primary Speaker</w:t>
      </w:r>
    </w:p>
    <w:p w14:paraId="0DF68A43" w14:textId="77777777" w:rsidR="00821633" w:rsidRDefault="00821633">
      <w:pPr>
        <w:pStyle w:val="normaltext"/>
      </w:pPr>
      <w:r>
        <w:t xml:space="preserve">Primary Speaker: First Name *: </w:t>
      </w:r>
    </w:p>
    <w:p w14:paraId="4622EEA7" w14:textId="77777777" w:rsidR="00821633" w:rsidRDefault="00821633">
      <w:pPr>
        <w:pStyle w:val="normaltext"/>
      </w:pPr>
      <w:r>
        <w:t>Primary Speaker: Last Name*:</w:t>
      </w:r>
    </w:p>
    <w:p w14:paraId="452A4CFE" w14:textId="77777777" w:rsidR="00821633" w:rsidRDefault="00821633">
      <w:pPr>
        <w:pStyle w:val="normaltext"/>
      </w:pPr>
      <w:r>
        <w:t>Primary Speaker: Job Title*:</w:t>
      </w:r>
    </w:p>
    <w:p w14:paraId="02D87B54" w14:textId="77777777" w:rsidR="00821633" w:rsidRDefault="00821633">
      <w:pPr>
        <w:pStyle w:val="normaltext"/>
      </w:pPr>
      <w:r>
        <w:t xml:space="preserve">Primary Speaker: Company Name*: </w:t>
      </w:r>
    </w:p>
    <w:p w14:paraId="45FFEAD4" w14:textId="77777777" w:rsidR="00821633" w:rsidRDefault="00821633">
      <w:pPr>
        <w:pStyle w:val="normaltext"/>
      </w:pPr>
      <w:r>
        <w:t xml:space="preserve">Primary Speaker: Email Address*: </w:t>
      </w:r>
    </w:p>
    <w:p w14:paraId="05E0B265" w14:textId="77777777" w:rsidR="00821633" w:rsidRDefault="00821633">
      <w:pPr>
        <w:pStyle w:val="normaltext"/>
      </w:pPr>
      <w:r>
        <w:t>Primary Speaker: Backup Email:</w:t>
      </w:r>
    </w:p>
    <w:p w14:paraId="18287BF9" w14:textId="77777777" w:rsidR="00821633" w:rsidRDefault="00821633">
      <w:pPr>
        <w:pStyle w:val="normaltext"/>
      </w:pPr>
      <w:r>
        <w:lastRenderedPageBreak/>
        <w:t xml:space="preserve">Primary Speaker: Cellphone Number*: </w:t>
      </w:r>
    </w:p>
    <w:p w14:paraId="6428CA89" w14:textId="77777777" w:rsidR="00821633" w:rsidRDefault="00821633">
      <w:pPr>
        <w:pStyle w:val="normaltext"/>
      </w:pPr>
      <w:r>
        <w:t xml:space="preserve">Primary Speaker: U.S. City &amp; State: </w:t>
      </w:r>
    </w:p>
    <w:p w14:paraId="0BEEC3C3" w14:textId="77777777" w:rsidR="00821633" w:rsidRDefault="00821633">
      <w:pPr>
        <w:pStyle w:val="normaltext"/>
      </w:pPr>
      <w:r>
        <w:t xml:space="preserve">If you are </w:t>
      </w:r>
      <w:r>
        <w:rPr>
          <w:rStyle w:val="Strong"/>
        </w:rPr>
        <w:t>not</w:t>
      </w:r>
      <w:r>
        <w:t xml:space="preserve"> based in the U.S., please state your country of residence: </w:t>
      </w:r>
    </w:p>
    <w:p w14:paraId="61D8C915" w14:textId="77777777" w:rsidR="00821633" w:rsidRDefault="00821633">
      <w:pPr>
        <w:pStyle w:val="NormalWeb"/>
        <w:outlineLvl w:val="4"/>
        <w:rPr>
          <w:b/>
          <w:bCs/>
        </w:rPr>
      </w:pPr>
      <w:r>
        <w:rPr>
          <w:b/>
          <w:bCs/>
        </w:rPr>
        <w:t>If you're comfortable sharing, please indicate your preferred pronouns:</w:t>
      </w:r>
    </w:p>
    <w:p w14:paraId="54A72223" w14:textId="77777777" w:rsidR="00821633" w:rsidRDefault="00821633">
      <w:pPr>
        <w:pStyle w:val="normaltext"/>
      </w:pPr>
      <w:proofErr w:type="gramStart"/>
      <w:r>
        <w:t>( )</w:t>
      </w:r>
      <w:proofErr w:type="gramEnd"/>
      <w:r>
        <w:t xml:space="preserve"> She/Her</w:t>
      </w:r>
    </w:p>
    <w:p w14:paraId="2AD58E0E" w14:textId="77777777" w:rsidR="00821633" w:rsidRDefault="00821633">
      <w:pPr>
        <w:pStyle w:val="normaltext"/>
      </w:pPr>
      <w:proofErr w:type="gramStart"/>
      <w:r>
        <w:t>( )</w:t>
      </w:r>
      <w:proofErr w:type="gramEnd"/>
      <w:r>
        <w:t xml:space="preserve"> He/Him</w:t>
      </w:r>
    </w:p>
    <w:p w14:paraId="5DB773CB" w14:textId="77777777" w:rsidR="00821633" w:rsidRDefault="00821633">
      <w:pPr>
        <w:pStyle w:val="normaltext"/>
      </w:pPr>
      <w:proofErr w:type="gramStart"/>
      <w:r>
        <w:t>( )</w:t>
      </w:r>
      <w:proofErr w:type="gramEnd"/>
      <w:r>
        <w:t xml:space="preserve"> They/Them</w:t>
      </w:r>
    </w:p>
    <w:p w14:paraId="61E2223D" w14:textId="77777777" w:rsidR="00821633" w:rsidRDefault="00821633">
      <w:pPr>
        <w:pStyle w:val="normaltext"/>
      </w:pPr>
      <w:proofErr w:type="gramStart"/>
      <w:r>
        <w:t>( )</w:t>
      </w:r>
      <w:proofErr w:type="gramEnd"/>
      <w:r>
        <w:t xml:space="preserve"> </w:t>
      </w:r>
      <w:r>
        <w:t>Other - Write In</w:t>
      </w:r>
    </w:p>
    <w:p w14:paraId="3B4862CA" w14:textId="77777777" w:rsidR="00821633" w:rsidRDefault="00821633">
      <w:pPr>
        <w:pStyle w:val="normaltext"/>
      </w:pPr>
      <w:r>
        <w:t xml:space="preserve">Other - Write In: </w:t>
      </w:r>
    </w:p>
    <w:p w14:paraId="6302B70C" w14:textId="77777777" w:rsidR="00821633" w:rsidRDefault="00821633">
      <w:pPr>
        <w:pStyle w:val="Heading4"/>
        <w:rPr>
          <w:rFonts w:eastAsia="Times New Roman"/>
        </w:rPr>
      </w:pPr>
      <w:r>
        <w:rPr>
          <w:rFonts w:eastAsia="Times New Roman"/>
        </w:rPr>
        <w:t>Are you an alum of the Learning Guild's Thirty Under 30 program? If yes, please state which year you were in the program.</w:t>
      </w:r>
    </w:p>
    <w:p w14:paraId="7A353520" w14:textId="77777777" w:rsidR="00821633" w:rsidRDefault="00821633">
      <w:pPr>
        <w:pStyle w:val="normaltext"/>
      </w:pPr>
      <w:proofErr w:type="gramStart"/>
      <w:r>
        <w:t>( )</w:t>
      </w:r>
      <w:proofErr w:type="gramEnd"/>
      <w:r>
        <w:t xml:space="preserve"> Yes- What year? (Required</w:t>
      </w:r>
      <w:proofErr w:type="gramStart"/>
      <w:r>
        <w:t>):*</w:t>
      </w:r>
      <w:proofErr w:type="gramEnd"/>
    </w:p>
    <w:p w14:paraId="664410CC" w14:textId="77777777" w:rsidR="00821633" w:rsidRDefault="00821633">
      <w:pPr>
        <w:pStyle w:val="normaltext"/>
      </w:pPr>
      <w:proofErr w:type="gramStart"/>
      <w:r>
        <w:t>( )</w:t>
      </w:r>
      <w:proofErr w:type="gramEnd"/>
      <w:r>
        <w:t xml:space="preserve"> No</w:t>
      </w:r>
    </w:p>
    <w:p w14:paraId="5C454BD5" w14:textId="77777777" w:rsidR="00821633" w:rsidRDefault="00821633">
      <w:pPr>
        <w:pStyle w:val="Heading3"/>
        <w:rPr>
          <w:rFonts w:eastAsia="Times New Roman"/>
        </w:rPr>
      </w:pPr>
      <w:r>
        <w:rPr>
          <w:rFonts w:eastAsia="Times New Roman"/>
        </w:rPr>
        <w:t xml:space="preserve">13) </w:t>
      </w:r>
      <w:r>
        <w:rPr>
          <w:rStyle w:val="Strong"/>
          <w:rFonts w:eastAsia="Times New Roman"/>
          <w:b/>
          <w:bCs/>
          <w:sz w:val="24"/>
          <w:szCs w:val="24"/>
        </w:rPr>
        <w:t>Workshop Speaker</w:t>
      </w:r>
    </w:p>
    <w:p w14:paraId="697B0F88" w14:textId="77777777" w:rsidR="00821633" w:rsidRDefault="00821633">
      <w:pPr>
        <w:pStyle w:val="normaltext"/>
      </w:pPr>
      <w:r>
        <w:t xml:space="preserve">Workshop Speaker: First Name*: </w:t>
      </w:r>
    </w:p>
    <w:p w14:paraId="310FB67D" w14:textId="77777777" w:rsidR="00821633" w:rsidRDefault="00821633">
      <w:pPr>
        <w:pStyle w:val="normaltext"/>
      </w:pPr>
      <w:r>
        <w:t xml:space="preserve">Workshop Speaker: Last Name*: </w:t>
      </w:r>
    </w:p>
    <w:p w14:paraId="42D8AA55" w14:textId="77777777" w:rsidR="00821633" w:rsidRDefault="00821633">
      <w:pPr>
        <w:pStyle w:val="normaltext"/>
      </w:pPr>
      <w:r>
        <w:t>Job Title*:</w:t>
      </w:r>
    </w:p>
    <w:p w14:paraId="0D0B5F51" w14:textId="77777777" w:rsidR="00821633" w:rsidRDefault="00821633">
      <w:pPr>
        <w:pStyle w:val="normaltext"/>
      </w:pPr>
      <w:r>
        <w:t xml:space="preserve">Company Name*: </w:t>
      </w:r>
    </w:p>
    <w:p w14:paraId="08545123" w14:textId="77777777" w:rsidR="00821633" w:rsidRDefault="00821633">
      <w:pPr>
        <w:pStyle w:val="normaltext"/>
      </w:pPr>
      <w:r>
        <w:t xml:space="preserve">Email Address*: </w:t>
      </w:r>
    </w:p>
    <w:p w14:paraId="25B973B9" w14:textId="77777777" w:rsidR="00821633" w:rsidRDefault="00821633">
      <w:pPr>
        <w:pStyle w:val="normaltext"/>
      </w:pPr>
      <w:r>
        <w:t xml:space="preserve">Cellphone Number*: </w:t>
      </w:r>
    </w:p>
    <w:p w14:paraId="56994909" w14:textId="77777777" w:rsidR="00821633" w:rsidRDefault="00821633">
      <w:pPr>
        <w:pStyle w:val="normaltext"/>
      </w:pPr>
      <w:r>
        <w:t xml:space="preserve">U.S. City &amp; State: </w:t>
      </w:r>
    </w:p>
    <w:p w14:paraId="5193CD63" w14:textId="77777777" w:rsidR="00821633" w:rsidRDefault="00821633">
      <w:pPr>
        <w:pStyle w:val="normaltext"/>
      </w:pPr>
      <w:r>
        <w:t xml:space="preserve">If you are </w:t>
      </w:r>
      <w:r>
        <w:rPr>
          <w:rStyle w:val="Strong"/>
        </w:rPr>
        <w:t>not</w:t>
      </w:r>
      <w:r>
        <w:t xml:space="preserve"> based in the U.S., please state your country of </w:t>
      </w:r>
      <w:proofErr w:type="gramStart"/>
      <w:r>
        <w:t>residence::</w:t>
      </w:r>
      <w:proofErr w:type="gramEnd"/>
      <w:r>
        <w:t xml:space="preserve"> </w:t>
      </w:r>
    </w:p>
    <w:p w14:paraId="2E3B371E" w14:textId="77777777" w:rsidR="00821633" w:rsidRDefault="00821633">
      <w:pPr>
        <w:pStyle w:val="NormalWeb"/>
        <w:outlineLvl w:val="4"/>
        <w:rPr>
          <w:b/>
          <w:bCs/>
        </w:rPr>
      </w:pPr>
      <w:r>
        <w:rPr>
          <w:b/>
          <w:bCs/>
        </w:rPr>
        <w:t>If you're comfortable sharing, please indicate your preferred pronouns:</w:t>
      </w:r>
    </w:p>
    <w:p w14:paraId="30BE3FCF" w14:textId="77777777" w:rsidR="00821633" w:rsidRDefault="00821633">
      <w:pPr>
        <w:pStyle w:val="normaltext"/>
      </w:pPr>
      <w:proofErr w:type="gramStart"/>
      <w:r>
        <w:t>( )</w:t>
      </w:r>
      <w:proofErr w:type="gramEnd"/>
      <w:r>
        <w:t xml:space="preserve"> She/Her</w:t>
      </w:r>
    </w:p>
    <w:p w14:paraId="0DA2ADBC" w14:textId="77777777" w:rsidR="00821633" w:rsidRDefault="00821633">
      <w:pPr>
        <w:pStyle w:val="normaltext"/>
      </w:pPr>
      <w:proofErr w:type="gramStart"/>
      <w:r>
        <w:t>( )</w:t>
      </w:r>
      <w:proofErr w:type="gramEnd"/>
      <w:r>
        <w:t xml:space="preserve"> He/Him</w:t>
      </w:r>
    </w:p>
    <w:p w14:paraId="34EFCE5A" w14:textId="77777777" w:rsidR="00821633" w:rsidRDefault="00821633">
      <w:pPr>
        <w:pStyle w:val="normaltext"/>
      </w:pPr>
      <w:proofErr w:type="gramStart"/>
      <w:r>
        <w:t>( )</w:t>
      </w:r>
      <w:proofErr w:type="gramEnd"/>
      <w:r>
        <w:t xml:space="preserve"> They/Them</w:t>
      </w:r>
    </w:p>
    <w:p w14:paraId="6ECC305A" w14:textId="77777777" w:rsidR="00821633" w:rsidRDefault="00821633">
      <w:pPr>
        <w:pStyle w:val="normaltext"/>
      </w:pPr>
      <w:proofErr w:type="gramStart"/>
      <w:r>
        <w:t>( )</w:t>
      </w:r>
      <w:proofErr w:type="gramEnd"/>
      <w:r>
        <w:t xml:space="preserve"> Other - Write In</w:t>
      </w:r>
    </w:p>
    <w:p w14:paraId="2A67EED9" w14:textId="77777777" w:rsidR="00821633" w:rsidRDefault="00821633">
      <w:pPr>
        <w:pStyle w:val="normaltext"/>
      </w:pPr>
      <w:r>
        <w:t xml:space="preserve">Other - Write In: </w:t>
      </w:r>
    </w:p>
    <w:p w14:paraId="7042C1F0" w14:textId="77777777" w:rsidR="00821633" w:rsidRDefault="00821633">
      <w:pPr>
        <w:pStyle w:val="Heading4"/>
        <w:rPr>
          <w:rFonts w:eastAsia="Times New Roman"/>
        </w:rPr>
      </w:pPr>
      <w:r>
        <w:rPr>
          <w:rFonts w:eastAsia="Times New Roman"/>
        </w:rPr>
        <w:lastRenderedPageBreak/>
        <w:t>Are you an alum of the Learning Guild's Thirty Under 30 program? If yes, please state which year you were in the program.</w:t>
      </w:r>
    </w:p>
    <w:p w14:paraId="4C16FC7D" w14:textId="77777777" w:rsidR="00821633" w:rsidRDefault="00821633">
      <w:pPr>
        <w:pStyle w:val="normaltext"/>
      </w:pPr>
      <w:proofErr w:type="gramStart"/>
      <w:r>
        <w:t>( )</w:t>
      </w:r>
      <w:proofErr w:type="gramEnd"/>
      <w:r>
        <w:t xml:space="preserve"> Yes- What year? (Required): *</w:t>
      </w:r>
    </w:p>
    <w:p w14:paraId="28E11B42" w14:textId="77777777" w:rsidR="00821633" w:rsidRDefault="00821633">
      <w:pPr>
        <w:pStyle w:val="normaltext"/>
      </w:pPr>
      <w:proofErr w:type="gramStart"/>
      <w:r>
        <w:t>( )</w:t>
      </w:r>
      <w:proofErr w:type="gramEnd"/>
      <w:r>
        <w:t xml:space="preserve"> No</w:t>
      </w:r>
    </w:p>
    <w:p w14:paraId="5EDF7044" w14:textId="77777777" w:rsidR="00821633" w:rsidRDefault="00821633">
      <w:pPr>
        <w:pStyle w:val="Heading3"/>
        <w:rPr>
          <w:rFonts w:eastAsia="Times New Roman"/>
        </w:rPr>
      </w:pPr>
      <w:r>
        <w:rPr>
          <w:rFonts w:eastAsia="Times New Roman"/>
        </w:rPr>
        <w:t xml:space="preserve">14) </w:t>
      </w:r>
      <w:r>
        <w:rPr>
          <w:rStyle w:val="Strong"/>
          <w:rFonts w:eastAsia="Times New Roman"/>
          <w:b/>
          <w:bCs/>
          <w:sz w:val="24"/>
          <w:szCs w:val="24"/>
        </w:rPr>
        <w:t>Primary Speaker Bio</w:t>
      </w:r>
      <w:r>
        <w:rPr>
          <w:rFonts w:eastAsia="Times New Roman"/>
        </w:rPr>
        <w:t>*</w:t>
      </w:r>
    </w:p>
    <w:p w14:paraId="3CE2D0DF" w14:textId="77777777" w:rsidR="00821633" w:rsidRDefault="00821633">
      <w:pPr>
        <w:pStyle w:val="normaltext"/>
      </w:pPr>
      <w:r>
        <w:t>Please provide a short professional bio (up to 100 words), written in the third person. We suggest you start with your name and job role, for example:</w:t>
      </w:r>
      <w:r>
        <w:br/>
      </w:r>
      <w:r>
        <w:rPr>
          <w:rStyle w:val="Emphasis"/>
        </w:rPr>
        <w:t xml:space="preserve">Cali Vargas is a senior instructional designer at ABC Designs, where she ... </w:t>
      </w:r>
      <w:r>
        <w:br/>
      </w:r>
      <w:r>
        <w:br/>
      </w:r>
      <w:r>
        <w:t>Your bio should highlight your career or educational experiences, awards, etc. Do not describe your organization's products or services or include links.</w:t>
      </w:r>
      <w:r>
        <w:br/>
      </w:r>
      <w:r>
        <w:rPr>
          <w:rStyle w:val="Strong"/>
          <w:i/>
          <w:iCs/>
        </w:rPr>
        <w:t>Note:</w:t>
      </w:r>
      <w:r>
        <w:rPr>
          <w:rStyle w:val="Emphasis"/>
        </w:rPr>
        <w:t xml:space="preserve"> If you have spoken at Learning Guild events in the past and your bio has not changed, you may enter ON FILE in this space.</w:t>
      </w:r>
    </w:p>
    <w:p w14:paraId="6473D1A0" w14:textId="77777777" w:rsidR="00821633" w:rsidRDefault="00821633">
      <w:pPr>
        <w:pStyle w:val="normaltext"/>
        <w:rPr>
          <w:b/>
          <w:bCs/>
        </w:rPr>
      </w:pPr>
      <w:r>
        <w:rPr>
          <w:b/>
          <w:bCs/>
        </w:rPr>
        <w:t>Bio:</w:t>
      </w:r>
    </w:p>
    <w:p w14:paraId="4A3DE66E" w14:textId="77777777" w:rsidR="00821633" w:rsidRDefault="00821633">
      <w:pPr>
        <w:pStyle w:val="NormalWeb"/>
        <w:spacing w:after="240" w:afterAutospacing="0"/>
      </w:pPr>
    </w:p>
    <w:p w14:paraId="43BDD4BD" w14:textId="77777777" w:rsidR="00821633" w:rsidRDefault="00821633">
      <w:pPr>
        <w:pStyle w:val="NormalWeb"/>
        <w:spacing w:after="240" w:afterAutospacing="0"/>
      </w:pPr>
    </w:p>
    <w:p w14:paraId="64973B23" w14:textId="77777777" w:rsidR="00821633" w:rsidRDefault="00821633">
      <w:pPr>
        <w:pStyle w:val="Heading4"/>
        <w:rPr>
          <w:rFonts w:eastAsia="Times New Roman"/>
        </w:rPr>
      </w:pPr>
      <w:r>
        <w:rPr>
          <w:rFonts w:eastAsia="Times New Roman"/>
        </w:rPr>
        <w:t xml:space="preserve">15) </w:t>
      </w:r>
      <w:r>
        <w:rPr>
          <w:rStyle w:val="Strong"/>
          <w:rFonts w:eastAsia="Times New Roman"/>
          <w:b/>
          <w:bCs/>
        </w:rPr>
        <w:t xml:space="preserve">Will there be a co-speaker for this </w:t>
      </w:r>
      <w:proofErr w:type="gramStart"/>
      <w:r>
        <w:rPr>
          <w:rStyle w:val="Strong"/>
          <w:rFonts w:eastAsia="Times New Roman"/>
          <w:b/>
          <w:bCs/>
        </w:rPr>
        <w:t>session?*</w:t>
      </w:r>
      <w:proofErr w:type="gramEnd"/>
    </w:p>
    <w:p w14:paraId="18C49DCF" w14:textId="77777777" w:rsidR="00821633" w:rsidRDefault="00821633">
      <w:pPr>
        <w:pStyle w:val="normaltext"/>
      </w:pPr>
      <w:proofErr w:type="gramStart"/>
      <w:r>
        <w:t>( )</w:t>
      </w:r>
      <w:proofErr w:type="gramEnd"/>
      <w:r>
        <w:t xml:space="preserve"> Yes</w:t>
      </w:r>
    </w:p>
    <w:p w14:paraId="49E6DDD9" w14:textId="77777777" w:rsidR="00821633" w:rsidRDefault="00821633">
      <w:pPr>
        <w:pStyle w:val="normaltext"/>
      </w:pPr>
      <w:proofErr w:type="gramStart"/>
      <w:r>
        <w:t>( )</w:t>
      </w:r>
      <w:proofErr w:type="gramEnd"/>
      <w:r>
        <w:t xml:space="preserve"> No</w:t>
      </w:r>
    </w:p>
    <w:p w14:paraId="38D9AAE5" w14:textId="77777777" w:rsidR="00821633" w:rsidRDefault="00821633">
      <w:pPr>
        <w:pStyle w:val="Heading3"/>
        <w:rPr>
          <w:rFonts w:eastAsia="Times New Roman"/>
        </w:rPr>
      </w:pPr>
      <w:r>
        <w:rPr>
          <w:rFonts w:eastAsia="Times New Roman"/>
        </w:rPr>
        <w:t xml:space="preserve">16) </w:t>
      </w:r>
      <w:r>
        <w:rPr>
          <w:rStyle w:val="Strong"/>
          <w:rFonts w:eastAsia="Times New Roman"/>
          <w:b/>
          <w:bCs/>
          <w:sz w:val="24"/>
          <w:szCs w:val="24"/>
        </w:rPr>
        <w:t>1st Co-Speaker</w:t>
      </w:r>
    </w:p>
    <w:p w14:paraId="117DDD99" w14:textId="77777777" w:rsidR="00821633" w:rsidRDefault="00821633">
      <w:pPr>
        <w:pStyle w:val="normaltext"/>
      </w:pPr>
      <w:r>
        <w:t>1st Co-Speaker: First Name*:</w:t>
      </w:r>
    </w:p>
    <w:p w14:paraId="24AAF839" w14:textId="77777777" w:rsidR="00821633" w:rsidRDefault="00821633">
      <w:pPr>
        <w:pStyle w:val="normaltext"/>
      </w:pPr>
      <w:r>
        <w:t xml:space="preserve">1st Co-Speaker Speaker: Last Name*: </w:t>
      </w:r>
    </w:p>
    <w:p w14:paraId="4E015AAE" w14:textId="77777777" w:rsidR="00821633" w:rsidRDefault="00821633">
      <w:pPr>
        <w:pStyle w:val="normaltext"/>
      </w:pPr>
      <w:r>
        <w:t xml:space="preserve">1st Co-Speaker: Job Title*: </w:t>
      </w:r>
    </w:p>
    <w:p w14:paraId="250092FD" w14:textId="77777777" w:rsidR="00821633" w:rsidRDefault="00821633">
      <w:pPr>
        <w:pStyle w:val="normaltext"/>
      </w:pPr>
      <w:r>
        <w:t>1st Co-Speaker: Company Name*:</w:t>
      </w:r>
    </w:p>
    <w:p w14:paraId="2213BC38" w14:textId="77777777" w:rsidR="00821633" w:rsidRDefault="00821633">
      <w:pPr>
        <w:pStyle w:val="normaltext"/>
      </w:pPr>
      <w:r>
        <w:t xml:space="preserve">1st Co-Speaker: Email Address*: </w:t>
      </w:r>
    </w:p>
    <w:p w14:paraId="6A286EAF" w14:textId="77777777" w:rsidR="00821633" w:rsidRDefault="00821633">
      <w:pPr>
        <w:pStyle w:val="normaltext"/>
      </w:pPr>
      <w:r>
        <w:t xml:space="preserve">1st Co-Speaker: Cellphone Number*: </w:t>
      </w:r>
    </w:p>
    <w:p w14:paraId="2C2B0E36" w14:textId="77777777" w:rsidR="00821633" w:rsidRDefault="00821633">
      <w:pPr>
        <w:pStyle w:val="normaltext"/>
      </w:pPr>
      <w:r>
        <w:t>U.S. City &amp; State:</w:t>
      </w:r>
    </w:p>
    <w:p w14:paraId="0ACCF0E8" w14:textId="77777777" w:rsidR="00821633" w:rsidRDefault="00821633">
      <w:pPr>
        <w:pStyle w:val="normaltext"/>
      </w:pPr>
      <w:r>
        <w:rPr>
          <w:rStyle w:val="js-qt"/>
        </w:rPr>
        <w:t xml:space="preserve">If the speaker is </w:t>
      </w:r>
      <w:r>
        <w:rPr>
          <w:rStyle w:val="Strong"/>
        </w:rPr>
        <w:t>not</w:t>
      </w:r>
      <w:r>
        <w:rPr>
          <w:rStyle w:val="js-qt"/>
        </w:rPr>
        <w:t xml:space="preserve"> based in the U.S., please state their country of residence:</w:t>
      </w:r>
    </w:p>
    <w:p w14:paraId="7342AC1A" w14:textId="77777777" w:rsidR="00821633" w:rsidRDefault="00821633">
      <w:pPr>
        <w:pStyle w:val="NormalWeb"/>
        <w:outlineLvl w:val="4"/>
        <w:rPr>
          <w:b/>
          <w:bCs/>
        </w:rPr>
      </w:pPr>
      <w:r>
        <w:rPr>
          <w:b/>
          <w:bCs/>
        </w:rPr>
        <w:t>If you know, and your co-speaker is comfortable sharing, please indicate their preferred pronouns:</w:t>
      </w:r>
    </w:p>
    <w:p w14:paraId="5FD147A5" w14:textId="77777777" w:rsidR="00821633" w:rsidRDefault="00821633">
      <w:pPr>
        <w:pStyle w:val="normaltext"/>
      </w:pPr>
      <w:proofErr w:type="gramStart"/>
      <w:r>
        <w:t>( )</w:t>
      </w:r>
      <w:proofErr w:type="gramEnd"/>
      <w:r>
        <w:t xml:space="preserve"> She/Her</w:t>
      </w:r>
    </w:p>
    <w:p w14:paraId="7AB67BD9" w14:textId="77777777" w:rsidR="00821633" w:rsidRDefault="00821633">
      <w:pPr>
        <w:pStyle w:val="normaltext"/>
      </w:pPr>
      <w:proofErr w:type="gramStart"/>
      <w:r>
        <w:lastRenderedPageBreak/>
        <w:t>( )</w:t>
      </w:r>
      <w:proofErr w:type="gramEnd"/>
      <w:r>
        <w:t xml:space="preserve"> He/Him</w:t>
      </w:r>
    </w:p>
    <w:p w14:paraId="45BA3E26" w14:textId="77777777" w:rsidR="00821633" w:rsidRDefault="00821633">
      <w:pPr>
        <w:pStyle w:val="normaltext"/>
      </w:pPr>
      <w:proofErr w:type="gramStart"/>
      <w:r>
        <w:t>( )</w:t>
      </w:r>
      <w:proofErr w:type="gramEnd"/>
      <w:r>
        <w:t xml:space="preserve"> They/Them</w:t>
      </w:r>
    </w:p>
    <w:p w14:paraId="14EF1DA3" w14:textId="77777777" w:rsidR="00821633" w:rsidRDefault="00821633">
      <w:pPr>
        <w:pStyle w:val="normaltext"/>
      </w:pPr>
      <w:proofErr w:type="gramStart"/>
      <w:r>
        <w:t>( )</w:t>
      </w:r>
      <w:proofErr w:type="gramEnd"/>
      <w:r>
        <w:t xml:space="preserve"> Other - Write In</w:t>
      </w:r>
    </w:p>
    <w:p w14:paraId="3450A3EC" w14:textId="77777777" w:rsidR="00821633" w:rsidRDefault="00821633">
      <w:pPr>
        <w:pStyle w:val="normaltext"/>
      </w:pPr>
      <w:r>
        <w:t>Other - Write In: _________________________________________________</w:t>
      </w:r>
    </w:p>
    <w:p w14:paraId="14AD66EF" w14:textId="77777777" w:rsidR="00821633" w:rsidRDefault="00821633">
      <w:pPr>
        <w:pStyle w:val="Heading4"/>
        <w:rPr>
          <w:rFonts w:eastAsia="Times New Roman"/>
        </w:rPr>
      </w:pPr>
      <w:r>
        <w:rPr>
          <w:rFonts w:eastAsia="Times New Roman"/>
        </w:rPr>
        <w:t>Is the co-speaker an alum of the Learning Guild's Thirty Under 30 program? If yes, please state which year they were in the program.</w:t>
      </w:r>
    </w:p>
    <w:p w14:paraId="5B529C44" w14:textId="77777777" w:rsidR="00821633" w:rsidRDefault="00821633">
      <w:pPr>
        <w:pStyle w:val="normaltext"/>
      </w:pPr>
      <w:proofErr w:type="gramStart"/>
      <w:r>
        <w:t>( )</w:t>
      </w:r>
      <w:proofErr w:type="gramEnd"/>
      <w:r>
        <w:t xml:space="preserve"> Yes- What year? (Required): _________________________________________________*</w:t>
      </w:r>
    </w:p>
    <w:p w14:paraId="0B41B473" w14:textId="77777777" w:rsidR="00821633" w:rsidRDefault="00821633">
      <w:pPr>
        <w:pStyle w:val="normaltext"/>
      </w:pPr>
      <w:proofErr w:type="gramStart"/>
      <w:r>
        <w:t>( )</w:t>
      </w:r>
      <w:proofErr w:type="gramEnd"/>
      <w:r>
        <w:t xml:space="preserve"> No</w:t>
      </w:r>
    </w:p>
    <w:p w14:paraId="72B447C9" w14:textId="77777777" w:rsidR="00821633" w:rsidRDefault="00821633">
      <w:pPr>
        <w:pStyle w:val="Heading3"/>
        <w:rPr>
          <w:rFonts w:eastAsia="Times New Roman"/>
        </w:rPr>
      </w:pPr>
      <w:r>
        <w:rPr>
          <w:rFonts w:eastAsia="Times New Roman"/>
        </w:rPr>
        <w:t xml:space="preserve">17) </w:t>
      </w:r>
      <w:r>
        <w:rPr>
          <w:rStyle w:val="Strong"/>
          <w:rFonts w:eastAsia="Times New Roman"/>
          <w:b/>
          <w:bCs/>
          <w:sz w:val="24"/>
          <w:szCs w:val="24"/>
        </w:rPr>
        <w:t>Co-Speaker Bio</w:t>
      </w:r>
      <w:r>
        <w:rPr>
          <w:rFonts w:eastAsia="Times New Roman"/>
        </w:rPr>
        <w:t>*</w:t>
      </w:r>
    </w:p>
    <w:p w14:paraId="0932EA13" w14:textId="77777777" w:rsidR="00821633" w:rsidRDefault="00821633">
      <w:pPr>
        <w:pStyle w:val="normaltext"/>
      </w:pPr>
      <w:r>
        <w:t>Please provide a short professional bio (up to 100 words), written in the third person. We suggest you start with the speaker's name and job role, for example:</w:t>
      </w:r>
      <w:r>
        <w:br/>
      </w:r>
      <w:r>
        <w:rPr>
          <w:rStyle w:val="Emphasis"/>
        </w:rPr>
        <w:t xml:space="preserve">Cali Vargas is a senior instructional designer at ABC Designs, where she ... </w:t>
      </w:r>
      <w:r>
        <w:br/>
      </w:r>
      <w:r>
        <w:br/>
        <w:t>This bio should highlight the speaker's career or educational experiences, awards, etc. Do not describe their organization's products or services or include links.</w:t>
      </w:r>
      <w:r>
        <w:br/>
      </w:r>
      <w:r>
        <w:rPr>
          <w:rStyle w:val="Strong"/>
          <w:i/>
          <w:iCs/>
        </w:rPr>
        <w:t>Note:</w:t>
      </w:r>
      <w:r>
        <w:rPr>
          <w:rStyle w:val="Emphasis"/>
        </w:rPr>
        <w:t xml:space="preserve"> If the co-speaker has spoken at Learning Guild events in the past and their bio has not changed, you may enter ON FILE in this space.</w:t>
      </w:r>
    </w:p>
    <w:p w14:paraId="014A9EB7" w14:textId="77777777" w:rsidR="00821633" w:rsidRDefault="00821633">
      <w:pPr>
        <w:pStyle w:val="normaltext"/>
        <w:rPr>
          <w:b/>
          <w:bCs/>
        </w:rPr>
      </w:pPr>
      <w:r>
        <w:rPr>
          <w:b/>
          <w:bCs/>
        </w:rPr>
        <w:t>Bio:</w:t>
      </w:r>
    </w:p>
    <w:p w14:paraId="26B794B8" w14:textId="77777777" w:rsidR="00821633" w:rsidRDefault="00821633">
      <w:pPr>
        <w:pStyle w:val="NormalWeb"/>
        <w:spacing w:after="240" w:afterAutospacing="0"/>
      </w:pPr>
    </w:p>
    <w:p w14:paraId="6BD12033" w14:textId="77777777" w:rsidR="00821633" w:rsidRDefault="00821633">
      <w:pPr>
        <w:pStyle w:val="NormalWeb"/>
        <w:spacing w:after="240" w:afterAutospacing="0"/>
      </w:pPr>
    </w:p>
    <w:p w14:paraId="50CD2333" w14:textId="77777777" w:rsidR="00821633" w:rsidRDefault="00821633">
      <w:pPr>
        <w:pStyle w:val="Heading4"/>
        <w:rPr>
          <w:rFonts w:eastAsia="Times New Roman"/>
        </w:rPr>
      </w:pPr>
      <w:r>
        <w:rPr>
          <w:rFonts w:eastAsia="Times New Roman"/>
        </w:rPr>
        <w:t xml:space="preserve">18) </w:t>
      </w:r>
      <w:r>
        <w:rPr>
          <w:rStyle w:val="Strong"/>
          <w:rFonts w:eastAsia="Times New Roman"/>
          <w:b/>
          <w:bCs/>
        </w:rPr>
        <w:t xml:space="preserve">Will </w:t>
      </w:r>
      <w:r>
        <w:rPr>
          <w:rStyle w:val="Strong"/>
          <w:rFonts w:eastAsia="Times New Roman"/>
          <w:b/>
          <w:bCs/>
        </w:rPr>
        <w:t xml:space="preserve">there be a third speaker for this </w:t>
      </w:r>
      <w:proofErr w:type="gramStart"/>
      <w:r>
        <w:rPr>
          <w:rStyle w:val="Strong"/>
          <w:rFonts w:eastAsia="Times New Roman"/>
          <w:b/>
          <w:bCs/>
        </w:rPr>
        <w:t>session?*</w:t>
      </w:r>
      <w:proofErr w:type="gramEnd"/>
    </w:p>
    <w:p w14:paraId="68CC3584" w14:textId="77777777" w:rsidR="00821633" w:rsidRDefault="00821633">
      <w:pPr>
        <w:pStyle w:val="normaltext"/>
      </w:pPr>
      <w:r>
        <w:rPr>
          <w:rStyle w:val="Emphasis"/>
        </w:rPr>
        <w:t xml:space="preserve">The 3rd speaker for a session will need to register for the conference at </w:t>
      </w:r>
      <w:proofErr w:type="gramStart"/>
      <w:r>
        <w:rPr>
          <w:rStyle w:val="Emphasis"/>
        </w:rPr>
        <w:t>the full</w:t>
      </w:r>
      <w:proofErr w:type="gramEnd"/>
      <w:r>
        <w:rPr>
          <w:rStyle w:val="Emphasis"/>
        </w:rPr>
        <w:t xml:space="preserve"> rate. They can use any additional discounts that apply, including early registration discounts. Refer to the registration pages on the </w:t>
      </w:r>
      <w:proofErr w:type="spellStart"/>
      <w:r>
        <w:rPr>
          <w:rStyle w:val="Emphasis"/>
        </w:rPr>
        <w:t>DevLearn</w:t>
      </w:r>
      <w:proofErr w:type="spellEnd"/>
      <w:r>
        <w:rPr>
          <w:rStyle w:val="Emphasis"/>
        </w:rPr>
        <w:t xml:space="preserve"> website for more information on the discounts available.</w:t>
      </w:r>
    </w:p>
    <w:p w14:paraId="7D2DE88F" w14:textId="77777777" w:rsidR="00821633" w:rsidRDefault="00821633">
      <w:pPr>
        <w:pStyle w:val="normaltext"/>
      </w:pPr>
      <w:proofErr w:type="gramStart"/>
      <w:r>
        <w:t>( )</w:t>
      </w:r>
      <w:proofErr w:type="gramEnd"/>
      <w:r>
        <w:t xml:space="preserve"> Yes</w:t>
      </w:r>
    </w:p>
    <w:p w14:paraId="653FAD75" w14:textId="77777777" w:rsidR="00821633" w:rsidRDefault="00821633">
      <w:pPr>
        <w:pStyle w:val="normaltext"/>
      </w:pPr>
      <w:proofErr w:type="gramStart"/>
      <w:r>
        <w:t>( )</w:t>
      </w:r>
      <w:proofErr w:type="gramEnd"/>
      <w:r>
        <w:t xml:space="preserve"> No</w:t>
      </w:r>
    </w:p>
    <w:p w14:paraId="56EE56EA" w14:textId="77777777" w:rsidR="00821633" w:rsidRDefault="00821633">
      <w:pPr>
        <w:pStyle w:val="Heading3"/>
        <w:rPr>
          <w:rFonts w:eastAsia="Times New Roman"/>
        </w:rPr>
      </w:pPr>
      <w:r>
        <w:rPr>
          <w:rFonts w:eastAsia="Times New Roman"/>
        </w:rPr>
        <w:t xml:space="preserve">19) </w:t>
      </w:r>
      <w:r>
        <w:rPr>
          <w:rStyle w:val="Strong"/>
          <w:rFonts w:eastAsia="Times New Roman"/>
          <w:b/>
          <w:bCs/>
          <w:sz w:val="24"/>
          <w:szCs w:val="24"/>
        </w:rPr>
        <w:t>2nd Co-Speaker</w:t>
      </w:r>
    </w:p>
    <w:p w14:paraId="1089410D" w14:textId="77777777" w:rsidR="00821633" w:rsidRDefault="00821633">
      <w:pPr>
        <w:pStyle w:val="normaltext"/>
      </w:pPr>
      <w:r>
        <w:t>2nd Co-Speaker: First Name*:</w:t>
      </w:r>
    </w:p>
    <w:p w14:paraId="7C9154BA" w14:textId="77777777" w:rsidR="00821633" w:rsidRDefault="00821633">
      <w:pPr>
        <w:pStyle w:val="normaltext"/>
      </w:pPr>
      <w:r>
        <w:t xml:space="preserve">2nd Co-Speaker: Last Name*: </w:t>
      </w:r>
    </w:p>
    <w:p w14:paraId="6E6C6EEF" w14:textId="77777777" w:rsidR="00821633" w:rsidRDefault="00821633">
      <w:pPr>
        <w:pStyle w:val="normaltext"/>
      </w:pPr>
      <w:r>
        <w:t>2nd Co-Speaker: Job Title*:</w:t>
      </w:r>
    </w:p>
    <w:p w14:paraId="50E8C155" w14:textId="77777777" w:rsidR="00821633" w:rsidRDefault="00821633">
      <w:pPr>
        <w:pStyle w:val="normaltext"/>
      </w:pPr>
      <w:r>
        <w:t xml:space="preserve">2nd Co-Speaker: Company Name*: </w:t>
      </w:r>
    </w:p>
    <w:p w14:paraId="0C4DB31F" w14:textId="77777777" w:rsidR="00821633" w:rsidRDefault="00821633">
      <w:pPr>
        <w:pStyle w:val="normaltext"/>
      </w:pPr>
      <w:r>
        <w:lastRenderedPageBreak/>
        <w:t xml:space="preserve">2nd Co-Speaker: Email Address*: </w:t>
      </w:r>
    </w:p>
    <w:p w14:paraId="1BDD6C8D" w14:textId="77777777" w:rsidR="00821633" w:rsidRDefault="00821633">
      <w:pPr>
        <w:pStyle w:val="normaltext"/>
      </w:pPr>
      <w:r>
        <w:t xml:space="preserve">2nd Co-Speaker: Cellphone Number*: </w:t>
      </w:r>
    </w:p>
    <w:p w14:paraId="189A3138" w14:textId="77777777" w:rsidR="00821633" w:rsidRDefault="00821633">
      <w:pPr>
        <w:pStyle w:val="normaltext"/>
      </w:pPr>
      <w:r>
        <w:t>U.S. City &amp; State:</w:t>
      </w:r>
    </w:p>
    <w:p w14:paraId="6E5EFC92" w14:textId="77777777" w:rsidR="00821633" w:rsidRDefault="00821633">
      <w:pPr>
        <w:pStyle w:val="normaltext"/>
      </w:pPr>
      <w:r>
        <w:rPr>
          <w:rStyle w:val="js-qt"/>
        </w:rPr>
        <w:t xml:space="preserve">If the speaker is </w:t>
      </w:r>
      <w:r>
        <w:rPr>
          <w:rStyle w:val="Strong"/>
        </w:rPr>
        <w:t>not</w:t>
      </w:r>
      <w:r>
        <w:rPr>
          <w:rStyle w:val="js-qt"/>
        </w:rPr>
        <w:t xml:space="preserve"> based in the U.S., please state their country of residence:</w:t>
      </w:r>
    </w:p>
    <w:p w14:paraId="4D0C54F7" w14:textId="77777777" w:rsidR="00821633" w:rsidRDefault="00821633">
      <w:pPr>
        <w:pStyle w:val="NormalWeb"/>
        <w:outlineLvl w:val="4"/>
        <w:rPr>
          <w:b/>
          <w:bCs/>
        </w:rPr>
      </w:pPr>
      <w:r>
        <w:rPr>
          <w:b/>
          <w:bCs/>
        </w:rPr>
        <w:t>If you know, and your co-speaker is comfortable sharing, please indicate their preferred pronouns:</w:t>
      </w:r>
    </w:p>
    <w:p w14:paraId="6D245F2B" w14:textId="77777777" w:rsidR="00821633" w:rsidRDefault="00821633">
      <w:pPr>
        <w:pStyle w:val="normaltext"/>
      </w:pPr>
      <w:proofErr w:type="gramStart"/>
      <w:r>
        <w:t>( )</w:t>
      </w:r>
      <w:proofErr w:type="gramEnd"/>
      <w:r>
        <w:t xml:space="preserve"> She/Her</w:t>
      </w:r>
    </w:p>
    <w:p w14:paraId="2763F3DA" w14:textId="77777777" w:rsidR="00821633" w:rsidRDefault="00821633">
      <w:pPr>
        <w:pStyle w:val="normaltext"/>
      </w:pPr>
      <w:proofErr w:type="gramStart"/>
      <w:r>
        <w:t>( )</w:t>
      </w:r>
      <w:proofErr w:type="gramEnd"/>
      <w:r>
        <w:t xml:space="preserve"> He/Him</w:t>
      </w:r>
    </w:p>
    <w:p w14:paraId="408EB628" w14:textId="77777777" w:rsidR="00821633" w:rsidRDefault="00821633">
      <w:pPr>
        <w:pStyle w:val="normaltext"/>
      </w:pPr>
      <w:proofErr w:type="gramStart"/>
      <w:r>
        <w:t>( )</w:t>
      </w:r>
      <w:proofErr w:type="gramEnd"/>
      <w:r>
        <w:t xml:space="preserve"> They/Them</w:t>
      </w:r>
    </w:p>
    <w:p w14:paraId="3DEEECB4" w14:textId="77777777" w:rsidR="00821633" w:rsidRDefault="00821633">
      <w:pPr>
        <w:pStyle w:val="normaltext"/>
      </w:pPr>
      <w:proofErr w:type="gramStart"/>
      <w:r>
        <w:t>( )</w:t>
      </w:r>
      <w:proofErr w:type="gramEnd"/>
      <w:r>
        <w:t xml:space="preserve"> Other - Write In</w:t>
      </w:r>
    </w:p>
    <w:p w14:paraId="11FB9CDF" w14:textId="77777777" w:rsidR="00821633" w:rsidRDefault="00821633">
      <w:pPr>
        <w:pStyle w:val="normaltext"/>
      </w:pPr>
      <w:r>
        <w:t xml:space="preserve">Other - Write In: </w:t>
      </w:r>
    </w:p>
    <w:p w14:paraId="7CBDC491" w14:textId="77777777" w:rsidR="00821633" w:rsidRDefault="00821633">
      <w:pPr>
        <w:pStyle w:val="Heading4"/>
        <w:rPr>
          <w:rFonts w:eastAsia="Times New Roman"/>
        </w:rPr>
      </w:pPr>
      <w:r>
        <w:rPr>
          <w:rFonts w:eastAsia="Times New Roman"/>
        </w:rPr>
        <w:t>Is the 2nd co-speaker an alum of the Learning Guild's Thirty Under 30 program? If yes, please state which year they were in the program.</w:t>
      </w:r>
    </w:p>
    <w:p w14:paraId="172AD94D" w14:textId="77777777" w:rsidR="00821633" w:rsidRDefault="00821633">
      <w:pPr>
        <w:pStyle w:val="normaltext"/>
      </w:pPr>
      <w:proofErr w:type="gramStart"/>
      <w:r>
        <w:t>( )</w:t>
      </w:r>
      <w:proofErr w:type="gramEnd"/>
      <w:r>
        <w:t xml:space="preserve"> Yes - What year? (Required):</w:t>
      </w:r>
    </w:p>
    <w:p w14:paraId="61DF24BB" w14:textId="77777777" w:rsidR="00821633" w:rsidRDefault="00821633">
      <w:pPr>
        <w:pStyle w:val="normaltext"/>
      </w:pPr>
      <w:proofErr w:type="gramStart"/>
      <w:r>
        <w:t>( )</w:t>
      </w:r>
      <w:proofErr w:type="gramEnd"/>
      <w:r>
        <w:t xml:space="preserve"> No</w:t>
      </w:r>
    </w:p>
    <w:p w14:paraId="4890F7E5" w14:textId="77777777" w:rsidR="00821633" w:rsidRDefault="00821633">
      <w:pPr>
        <w:pStyle w:val="Heading3"/>
        <w:rPr>
          <w:rFonts w:eastAsia="Times New Roman"/>
        </w:rPr>
      </w:pPr>
      <w:r>
        <w:rPr>
          <w:rFonts w:eastAsia="Times New Roman"/>
        </w:rPr>
        <w:t xml:space="preserve">20) </w:t>
      </w:r>
      <w:r>
        <w:rPr>
          <w:rStyle w:val="Strong"/>
          <w:rFonts w:eastAsia="Times New Roman"/>
          <w:b/>
          <w:bCs/>
          <w:sz w:val="24"/>
          <w:szCs w:val="24"/>
        </w:rPr>
        <w:t>2nd Co-Speaker Bio</w:t>
      </w:r>
      <w:r>
        <w:rPr>
          <w:rFonts w:eastAsia="Times New Roman"/>
        </w:rPr>
        <w:t>*</w:t>
      </w:r>
    </w:p>
    <w:p w14:paraId="7C82DD7C" w14:textId="77777777" w:rsidR="00821633" w:rsidRDefault="00821633">
      <w:pPr>
        <w:pStyle w:val="normaltext"/>
      </w:pPr>
      <w:r>
        <w:t>Please provide a short professional bio (up to 100 words), written in the third person. We suggest you start with the speaker's name and job role, for example:</w:t>
      </w:r>
      <w:r>
        <w:br/>
      </w:r>
      <w:r>
        <w:rPr>
          <w:rStyle w:val="Emphasis"/>
        </w:rPr>
        <w:t xml:space="preserve">Cali Vargas is a senior instructional designer at ABC Designs, where she ... </w:t>
      </w:r>
      <w:r>
        <w:br/>
      </w:r>
      <w:r>
        <w:br/>
        <w:t>This bio should highlight the speaker's career or educational experiences, awards, etc. Do not describe their organization's products or services or include links.</w:t>
      </w:r>
      <w:r>
        <w:br/>
      </w:r>
      <w:r>
        <w:rPr>
          <w:rStyle w:val="Strong"/>
          <w:i/>
          <w:iCs/>
        </w:rPr>
        <w:t>Note:</w:t>
      </w:r>
      <w:r>
        <w:rPr>
          <w:rStyle w:val="Emphasis"/>
        </w:rPr>
        <w:t xml:space="preserve"> If the co-speaker has spoken at Learning Guild events in the past and their bio has not changed, you may enter ON FILE in this space.</w:t>
      </w:r>
    </w:p>
    <w:p w14:paraId="4377E152" w14:textId="77777777" w:rsidR="00821633" w:rsidRDefault="00821633">
      <w:pPr>
        <w:pStyle w:val="NormalWeb"/>
        <w:spacing w:after="240" w:afterAutospacing="0"/>
        <w:rPr>
          <w:b/>
          <w:bCs/>
        </w:rPr>
      </w:pPr>
      <w:r>
        <w:rPr>
          <w:b/>
          <w:bCs/>
        </w:rPr>
        <w:t>Bio:</w:t>
      </w:r>
    </w:p>
    <w:p w14:paraId="690BE99E" w14:textId="77777777" w:rsidR="00821633" w:rsidRDefault="00821633">
      <w:pPr>
        <w:pStyle w:val="NormalWeb"/>
        <w:spacing w:after="240" w:afterAutospacing="0"/>
        <w:rPr>
          <w:b/>
          <w:bCs/>
        </w:rPr>
      </w:pPr>
    </w:p>
    <w:p w14:paraId="090E42A5" w14:textId="77777777" w:rsidR="00821633" w:rsidRDefault="00821633">
      <w:pPr>
        <w:pStyle w:val="NormalWeb"/>
        <w:spacing w:after="240" w:afterAutospacing="0"/>
        <w:rPr>
          <w:b/>
          <w:bCs/>
        </w:rPr>
      </w:pPr>
    </w:p>
    <w:p w14:paraId="031F6B2B" w14:textId="77777777" w:rsidR="00821633" w:rsidRDefault="00821633">
      <w:pPr>
        <w:pStyle w:val="Heading4"/>
        <w:rPr>
          <w:rFonts w:eastAsia="Times New Roman"/>
        </w:rPr>
      </w:pPr>
      <w:r>
        <w:rPr>
          <w:rFonts w:eastAsia="Times New Roman"/>
        </w:rPr>
        <w:t xml:space="preserve">21) </w:t>
      </w:r>
      <w:r>
        <w:rPr>
          <w:rStyle w:val="Strong"/>
          <w:rFonts w:eastAsia="Times New Roman"/>
          <w:b/>
          <w:bCs/>
        </w:rPr>
        <w:t xml:space="preserve">Are you a third-party contact for the Primary </w:t>
      </w:r>
      <w:proofErr w:type="gramStart"/>
      <w:r>
        <w:rPr>
          <w:rStyle w:val="Strong"/>
          <w:rFonts w:eastAsia="Times New Roman"/>
          <w:b/>
          <w:bCs/>
        </w:rPr>
        <w:t>Speaker?*</w:t>
      </w:r>
      <w:proofErr w:type="gramEnd"/>
    </w:p>
    <w:p w14:paraId="675EFF13" w14:textId="77777777" w:rsidR="00821633" w:rsidRDefault="00821633">
      <w:pPr>
        <w:pStyle w:val="normaltext"/>
      </w:pPr>
      <w:r>
        <w:t xml:space="preserve">If you are submitting this proposal on behalf of someone </w:t>
      </w:r>
      <w:r>
        <w:t>else, and you are not the speaker or a co-speaker, please fill out this section.</w:t>
      </w:r>
    </w:p>
    <w:p w14:paraId="426C6D6C" w14:textId="77777777" w:rsidR="00821633" w:rsidRDefault="00821633">
      <w:pPr>
        <w:pStyle w:val="normaltext"/>
      </w:pPr>
      <w:proofErr w:type="gramStart"/>
      <w:r>
        <w:t>( )</w:t>
      </w:r>
      <w:proofErr w:type="gramEnd"/>
      <w:r>
        <w:t xml:space="preserve"> Yes</w:t>
      </w:r>
    </w:p>
    <w:p w14:paraId="54AE99D5" w14:textId="77777777" w:rsidR="00821633" w:rsidRDefault="00821633">
      <w:pPr>
        <w:pStyle w:val="normaltext"/>
      </w:pPr>
      <w:proofErr w:type="gramStart"/>
      <w:r>
        <w:lastRenderedPageBreak/>
        <w:t>( )</w:t>
      </w:r>
      <w:proofErr w:type="gramEnd"/>
      <w:r>
        <w:t xml:space="preserve"> No</w:t>
      </w:r>
    </w:p>
    <w:p w14:paraId="495052CD" w14:textId="77777777" w:rsidR="00821633" w:rsidRDefault="00821633">
      <w:pPr>
        <w:pStyle w:val="Heading3"/>
        <w:rPr>
          <w:rFonts w:eastAsia="Times New Roman"/>
        </w:rPr>
      </w:pPr>
      <w:r>
        <w:rPr>
          <w:rFonts w:eastAsia="Times New Roman"/>
        </w:rPr>
        <w:t xml:space="preserve">22) </w:t>
      </w:r>
      <w:r>
        <w:rPr>
          <w:rStyle w:val="Strong"/>
          <w:rFonts w:eastAsia="Times New Roman"/>
          <w:b/>
          <w:bCs/>
          <w:sz w:val="24"/>
          <w:szCs w:val="24"/>
        </w:rPr>
        <w:t>Third Party Contact Information:</w:t>
      </w:r>
    </w:p>
    <w:p w14:paraId="298554D2" w14:textId="77777777" w:rsidR="00821633" w:rsidRDefault="00821633">
      <w:pPr>
        <w:pStyle w:val="normaltext"/>
      </w:pPr>
      <w:r>
        <w:t xml:space="preserve">(Third Party) First </w:t>
      </w:r>
      <w:proofErr w:type="gramStart"/>
      <w:r>
        <w:t>Name:*</w:t>
      </w:r>
      <w:proofErr w:type="gramEnd"/>
      <w:r>
        <w:t>:</w:t>
      </w:r>
    </w:p>
    <w:p w14:paraId="7B13C7AA" w14:textId="77777777" w:rsidR="00821633" w:rsidRDefault="00821633">
      <w:pPr>
        <w:pStyle w:val="normaltext"/>
      </w:pPr>
      <w:r>
        <w:t>(Third Party) Last Name*:</w:t>
      </w:r>
    </w:p>
    <w:p w14:paraId="40DFBA9F" w14:textId="77777777" w:rsidR="00821633" w:rsidRDefault="00821633">
      <w:pPr>
        <w:pStyle w:val="normaltext"/>
      </w:pPr>
      <w:r>
        <w:t xml:space="preserve">(Third Party) Primary </w:t>
      </w:r>
      <w:proofErr w:type="gramStart"/>
      <w:r>
        <w:t>Phone:*</w:t>
      </w:r>
      <w:proofErr w:type="gramEnd"/>
      <w:r>
        <w:t>:</w:t>
      </w:r>
    </w:p>
    <w:p w14:paraId="620734F6" w14:textId="77777777" w:rsidR="00821633" w:rsidRDefault="00821633">
      <w:pPr>
        <w:pStyle w:val="normaltext"/>
      </w:pPr>
      <w:r>
        <w:t>(Third Party) Other Phone:</w:t>
      </w:r>
    </w:p>
    <w:p w14:paraId="49879AFB" w14:textId="77777777" w:rsidR="00821633" w:rsidRDefault="00821633">
      <w:pPr>
        <w:pStyle w:val="normaltext"/>
      </w:pPr>
      <w:r>
        <w:t xml:space="preserve">(Third Party) </w:t>
      </w:r>
      <w:proofErr w:type="gramStart"/>
      <w:r>
        <w:t>Email:*</w:t>
      </w:r>
      <w:proofErr w:type="gramEnd"/>
      <w:r>
        <w:t xml:space="preserve">: </w:t>
      </w:r>
    </w:p>
    <w:p w14:paraId="72517250" w14:textId="77777777" w:rsidR="00821633" w:rsidRDefault="00821633">
      <w:pPr>
        <w:jc w:val="center"/>
        <w:rPr>
          <w:rFonts w:eastAsia="Times New Roman"/>
        </w:rPr>
      </w:pPr>
      <w:r>
        <w:rPr>
          <w:rFonts w:eastAsia="Times New Roman"/>
        </w:rPr>
        <w:pict w14:anchorId="309D3715">
          <v:rect id="_x0000_i1028" style="width:468pt;height:1pt" o:hralign="center" o:hrstd="t" o:hr="t" fillcolor="#a0a0a0" stroked="f"/>
        </w:pict>
      </w:r>
    </w:p>
    <w:p w14:paraId="399B4CD1" w14:textId="77777777" w:rsidR="00821633" w:rsidRDefault="00821633">
      <w:pPr>
        <w:pStyle w:val="Heading2"/>
        <w:rPr>
          <w:rFonts w:eastAsia="Times New Roman"/>
        </w:rPr>
      </w:pPr>
      <w:r>
        <w:rPr>
          <w:rFonts w:eastAsia="Times New Roman"/>
        </w:rPr>
        <w:t>Submit Your Proposal</w:t>
      </w:r>
    </w:p>
    <w:p w14:paraId="15DEBB2E" w14:textId="77777777" w:rsidR="00821633" w:rsidRDefault="00821633">
      <w:pPr>
        <w:pStyle w:val="Heading4"/>
        <w:rPr>
          <w:rFonts w:eastAsia="Times New Roman"/>
        </w:rPr>
      </w:pPr>
      <w:r>
        <w:rPr>
          <w:rFonts w:eastAsia="Times New Roman"/>
        </w:rPr>
        <w:t xml:space="preserve">23) The proposal you are about to submit is for the Learning Guild’s </w:t>
      </w:r>
      <w:proofErr w:type="spellStart"/>
      <w:r>
        <w:rPr>
          <w:rFonts w:eastAsia="Times New Roman"/>
        </w:rPr>
        <w:t>DevLearn</w:t>
      </w:r>
      <w:proofErr w:type="spellEnd"/>
      <w:r>
        <w:rPr>
          <w:rFonts w:eastAsia="Times New Roman"/>
        </w:rPr>
        <w:t xml:space="preserve"> 2025 Conference &amp; Expo, to be held </w:t>
      </w:r>
      <w:r>
        <w:rPr>
          <w:rStyle w:val="Strong"/>
          <w:rFonts w:eastAsia="Times New Roman"/>
          <w:b/>
          <w:bCs/>
        </w:rPr>
        <w:t>November 12-14, 2025, at the MGM Grand Hotel in Las Vegas, NV.</w:t>
      </w:r>
      <w:r>
        <w:rPr>
          <w:rFonts w:eastAsia="Times New Roman"/>
        </w:rPr>
        <w:t xml:space="preserve"> Pre-conference workshops will be held on </w:t>
      </w:r>
      <w:r>
        <w:rPr>
          <w:rStyle w:val="Strong"/>
          <w:rFonts w:eastAsia="Times New Roman"/>
          <w:b/>
          <w:bCs/>
        </w:rPr>
        <w:t>November 10-11, 2025.</w:t>
      </w:r>
      <w:r>
        <w:rPr>
          <w:rFonts w:eastAsia="Times New Roman"/>
        </w:rPr>
        <w:br/>
      </w:r>
      <w:r>
        <w:rPr>
          <w:rFonts w:eastAsia="Times New Roman"/>
        </w:rPr>
        <w:br/>
      </w:r>
      <w:r>
        <w:rPr>
          <w:rFonts w:eastAsia="Times New Roman"/>
          <w:b w:val="0"/>
          <w:bCs w:val="0"/>
        </w:rPr>
        <w:t>All proposals are subject to The Learning Guild's </w:t>
      </w:r>
      <w:hyperlink r:id="rId7" w:history="1">
        <w:r>
          <w:rPr>
            <w:rStyle w:val="Hyperlink"/>
            <w:rFonts w:eastAsia="Times New Roman"/>
            <w:b w:val="0"/>
            <w:bCs w:val="0"/>
            <w:color w:val="0066CC"/>
          </w:rPr>
          <w:t>standard terms and conditions</w:t>
        </w:r>
      </w:hyperlink>
      <w:r>
        <w:rPr>
          <w:rFonts w:eastAsia="Times New Roman"/>
          <w:b w:val="0"/>
          <w:bCs w:val="0"/>
        </w:rPr>
        <w:t> for speakers, and your submission of this proposal assumes agreement with those terms.</w:t>
      </w:r>
      <w:r>
        <w:rPr>
          <w:rFonts w:eastAsia="Times New Roman"/>
          <w:b w:val="0"/>
          <w:bCs w:val="0"/>
        </w:rPr>
        <w:br/>
      </w:r>
      <w:r>
        <w:rPr>
          <w:rFonts w:eastAsia="Times New Roman"/>
          <w:b w:val="0"/>
          <w:bCs w:val="0"/>
        </w:rPr>
        <w:br/>
        <w:t>NOTE: That all sounds VERY "</w:t>
      </w:r>
      <w:proofErr w:type="spellStart"/>
      <w:r>
        <w:rPr>
          <w:rFonts w:eastAsia="Times New Roman"/>
          <w:b w:val="0"/>
          <w:bCs w:val="0"/>
        </w:rPr>
        <w:t>lawyery</w:t>
      </w:r>
      <w:proofErr w:type="spellEnd"/>
      <w:r>
        <w:rPr>
          <w:rFonts w:eastAsia="Times New Roman"/>
          <w:b w:val="0"/>
          <w:bCs w:val="0"/>
        </w:rPr>
        <w:t xml:space="preserve">". The terms are </w:t>
      </w:r>
      <w:proofErr w:type="gramStart"/>
      <w:r>
        <w:rPr>
          <w:rFonts w:eastAsia="Times New Roman"/>
          <w:b w:val="0"/>
          <w:bCs w:val="0"/>
        </w:rPr>
        <w:t>fairly basic</w:t>
      </w:r>
      <w:proofErr w:type="gramEnd"/>
      <w:r>
        <w:rPr>
          <w:rFonts w:eastAsia="Times New Roman"/>
          <w:b w:val="0"/>
          <w:bCs w:val="0"/>
        </w:rPr>
        <w:t xml:space="preserve"> and unchanged from what we have done in the past. Should you have any questions, please feel free to reach out to us at </w:t>
      </w:r>
      <w:hyperlink r:id="rId8" w:history="1">
        <w:r>
          <w:rPr>
            <w:rStyle w:val="Hyperlink"/>
            <w:rFonts w:eastAsia="Times New Roman"/>
            <w:b w:val="0"/>
            <w:bCs w:val="0"/>
          </w:rPr>
          <w:t>programs@learningguild.com</w:t>
        </w:r>
      </w:hyperlink>
      <w:r>
        <w:rPr>
          <w:rFonts w:eastAsia="Times New Roman"/>
          <w:b w:val="0"/>
          <w:bCs w:val="0"/>
        </w:rPr>
        <w:t>.*</w:t>
      </w:r>
    </w:p>
    <w:p w14:paraId="1CBF919B" w14:textId="77777777" w:rsidR="00821633" w:rsidRDefault="00821633">
      <w:pPr>
        <w:pStyle w:val="normaltext"/>
      </w:pPr>
      <w:proofErr w:type="gramStart"/>
      <w:r>
        <w:t>( )</w:t>
      </w:r>
      <w:proofErr w:type="gramEnd"/>
      <w:r>
        <w:t xml:space="preserve"> By clicking here, I agree that I have read and </w:t>
      </w:r>
      <w:proofErr w:type="gramStart"/>
      <w:r>
        <w:t>agree</w:t>
      </w:r>
      <w:proofErr w:type="gramEnd"/>
      <w:r>
        <w:t xml:space="preserve"> to The Learning Guild's standard terms and conditions for speakers.</w:t>
      </w:r>
    </w:p>
    <w:p w14:paraId="7C419C21" w14:textId="77777777" w:rsidR="00821633" w:rsidRDefault="00821633">
      <w:pPr>
        <w:jc w:val="center"/>
        <w:rPr>
          <w:rFonts w:eastAsia="Times New Roman"/>
        </w:rPr>
      </w:pPr>
      <w:r>
        <w:rPr>
          <w:rFonts w:eastAsia="Times New Roman"/>
        </w:rPr>
        <w:pict w14:anchorId="1A56F779">
          <v:rect id="_x0000_i1029" style="width:468pt;height:1pt" o:hralign="center" o:hrstd="t" o:hr="t" fillcolor="#a0a0a0" stroked="f"/>
        </w:pict>
      </w:r>
    </w:p>
    <w:p w14:paraId="7C0FA05C" w14:textId="77777777" w:rsidR="00821633" w:rsidRDefault="00821633">
      <w:pPr>
        <w:pStyle w:val="Heading2"/>
        <w:rPr>
          <w:rFonts w:eastAsia="Times New Roman"/>
        </w:rPr>
      </w:pPr>
      <w:r>
        <w:rPr>
          <w:rFonts w:eastAsia="Times New Roman"/>
        </w:rPr>
        <w:t>Thank you for submitting to speak at our event!</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E2F24"/>
    <w:multiLevelType w:val="multilevel"/>
    <w:tmpl w:val="55A2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5B5B66"/>
    <w:multiLevelType w:val="multilevel"/>
    <w:tmpl w:val="612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2C4EFB"/>
    <w:multiLevelType w:val="multilevel"/>
    <w:tmpl w:val="899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5040CD"/>
    <w:multiLevelType w:val="multilevel"/>
    <w:tmpl w:val="5F48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C165C"/>
    <w:multiLevelType w:val="multilevel"/>
    <w:tmpl w:val="E528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E4A58"/>
    <w:multiLevelType w:val="multilevel"/>
    <w:tmpl w:val="9806C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2344125">
    <w:abstractNumId w:val="0"/>
  </w:num>
  <w:num w:numId="2" w16cid:durableId="560143371">
    <w:abstractNumId w:val="5"/>
  </w:num>
  <w:num w:numId="3" w16cid:durableId="301542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5495362">
    <w:abstractNumId w:val="2"/>
  </w:num>
  <w:num w:numId="5" w16cid:durableId="706954707">
    <w:abstractNumId w:val="4"/>
  </w:num>
  <w:num w:numId="6" w16cid:durableId="2026127912">
    <w:abstractNumId w:val="4"/>
    <w:lvlOverride w:ilvl="0"/>
    <w:lvlOverride w:ilvl="1"/>
    <w:lvlOverride w:ilvl="2"/>
    <w:lvlOverride w:ilvl="3"/>
    <w:lvlOverride w:ilvl="4"/>
    <w:lvlOverride w:ilvl="5"/>
    <w:lvlOverride w:ilvl="6"/>
    <w:lvlOverride w:ilvl="7"/>
    <w:lvlOverride w:ilvl="8"/>
  </w:num>
  <w:num w:numId="7" w16cid:durableId="515078604">
    <w:abstractNumId w:val="1"/>
  </w:num>
  <w:num w:numId="8" w16cid:durableId="1474058594">
    <w:abstractNumId w:val="3"/>
  </w:num>
  <w:num w:numId="9" w16cid:durableId="117507153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21633"/>
    <w:rsid w:val="00821633"/>
    <w:rsid w:val="00C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8957D5"/>
  <w15:chartTrackingRefBased/>
  <w15:docId w15:val="{F37824A1-6215-4300-AD11-7E81E554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js-qt">
    <w:name w:val="js-q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learningguild.com" TargetMode="External"/><Relationship Id="rId3" Type="http://schemas.openxmlformats.org/officeDocument/2006/relationships/styles" Target="styles.xml"/><Relationship Id="rId7" Type="http://schemas.openxmlformats.org/officeDocument/2006/relationships/hyperlink" Target="http://www.learningguild.com/showFile.cfm?id=65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surveygizmolibrary.s3.amazonaws.com/library/188906/ProficiencyMeasure.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004D-3C34-4021-9A31-A8ABE4A6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2085</Words>
  <Characters>11374</Characters>
  <Application>Microsoft Office Word</Application>
  <DocSecurity>0</DocSecurity>
  <Lines>351</Lines>
  <Paragraphs>190</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Marquardt</dc:creator>
  <cp:keywords/>
  <dc:description/>
  <cp:lastModifiedBy>Sierra Marquardt</cp:lastModifiedBy>
  <cp:revision>2</cp:revision>
  <dcterms:created xsi:type="dcterms:W3CDTF">2025-01-31T17:45:00Z</dcterms:created>
  <dcterms:modified xsi:type="dcterms:W3CDTF">2025-01-31T17:45:00Z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f364299f710a46bfb962d44c5c654a99e57d9a8545290db2c87c133974512836</vt:lpwstr>
  </property>
</Properties>
</file>